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DBDEB" w14:textId="77777777" w:rsidR="00822A5A" w:rsidRPr="00822A5A" w:rsidRDefault="00822A5A" w:rsidP="00822A5A">
      <w:pPr>
        <w:pStyle w:val="Heading1"/>
      </w:pPr>
      <w:r>
        <w:t>Einverständniserklärung für Eltern und Lernende</w:t>
      </w:r>
    </w:p>
    <w:tbl>
      <w:tblPr>
        <w:tblStyle w:val="TableGrid"/>
        <w:tblpPr w:leftFromText="141" w:rightFromText="141" w:vertAnchor="text" w:tblpX="17"/>
        <w:tblW w:w="9322" w:type="dxa"/>
        <w:tblLayout w:type="fixed"/>
        <w:tblLook w:val="04A0" w:firstRow="1" w:lastRow="0" w:firstColumn="1" w:lastColumn="0" w:noHBand="0" w:noVBand="1"/>
      </w:tblPr>
      <w:tblGrid>
        <w:gridCol w:w="3651"/>
        <w:gridCol w:w="2835"/>
        <w:gridCol w:w="2836"/>
      </w:tblGrid>
      <w:tr w:rsidR="00822A5A" w:rsidRPr="00822A5A" w14:paraId="2B17796E" w14:textId="77777777" w:rsidTr="002777C5">
        <w:trPr>
          <w:trHeight w:val="284"/>
        </w:trPr>
        <w:tc>
          <w:tcPr>
            <w:tcW w:w="9322" w:type="dxa"/>
            <w:gridSpan w:val="3"/>
            <w:shd w:val="clear" w:color="auto" w:fill="A6A6A6" w:themeFill="background1" w:themeFillShade="A6"/>
            <w:vAlign w:val="center"/>
          </w:tcPr>
          <w:p w14:paraId="64FBCDEA" w14:textId="77777777" w:rsidR="00822A5A" w:rsidRPr="00822A5A" w:rsidRDefault="00822A5A" w:rsidP="00822A5A">
            <w:pPr>
              <w:rPr>
                <w:rFonts w:eastAsiaTheme="minorHAnsi"/>
                <w:b/>
                <w:lang w:eastAsia="en-US"/>
              </w:rPr>
            </w:pPr>
            <w:r w:rsidRPr="00822A5A">
              <w:rPr>
                <w:rFonts w:eastAsiaTheme="minorHAnsi"/>
                <w:b/>
                <w:lang w:eastAsia="en-US"/>
              </w:rPr>
              <w:t>Persönliche Angaben</w:t>
            </w:r>
          </w:p>
        </w:tc>
      </w:tr>
      <w:tr w:rsidR="00822A5A" w:rsidRPr="00822A5A" w14:paraId="2158F13D" w14:textId="77777777" w:rsidTr="002777C5">
        <w:trPr>
          <w:trHeight w:val="567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3E9A2842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Ansprechpartner / erziehungsberechtigte Person (Vor- und Nachname)</w:t>
            </w:r>
          </w:p>
        </w:tc>
        <w:tc>
          <w:tcPr>
            <w:tcW w:w="5671" w:type="dxa"/>
            <w:gridSpan w:val="2"/>
            <w:vAlign w:val="center"/>
          </w:tcPr>
          <w:p w14:paraId="3B0747C4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</w:p>
        </w:tc>
      </w:tr>
      <w:tr w:rsidR="00822A5A" w:rsidRPr="00822A5A" w14:paraId="25514513" w14:textId="77777777" w:rsidTr="002777C5">
        <w:trPr>
          <w:trHeight w:val="567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6C2B6C20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Ihre mail-Adresse</w:t>
            </w:r>
          </w:p>
        </w:tc>
        <w:tc>
          <w:tcPr>
            <w:tcW w:w="5671" w:type="dxa"/>
            <w:gridSpan w:val="2"/>
            <w:vAlign w:val="center"/>
          </w:tcPr>
          <w:p w14:paraId="58E005F4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</w:p>
        </w:tc>
      </w:tr>
      <w:tr w:rsidR="00822A5A" w:rsidRPr="00822A5A" w14:paraId="77C496F4" w14:textId="77777777" w:rsidTr="002777C5">
        <w:trPr>
          <w:trHeight w:val="567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39D39ECD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Ihre Telefonnummer</w:t>
            </w:r>
          </w:p>
        </w:tc>
        <w:tc>
          <w:tcPr>
            <w:tcW w:w="5671" w:type="dxa"/>
            <w:gridSpan w:val="2"/>
            <w:vAlign w:val="center"/>
          </w:tcPr>
          <w:p w14:paraId="06800175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</w:p>
        </w:tc>
      </w:tr>
      <w:tr w:rsidR="00822A5A" w:rsidRPr="00822A5A" w14:paraId="465FBAE6" w14:textId="77777777" w:rsidTr="002777C5">
        <w:trPr>
          <w:trHeight w:val="567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4BE00A59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 xml:space="preserve">Name </w:t>
            </w:r>
            <w:r>
              <w:rPr>
                <w:rFonts w:eastAsiaTheme="minorHAnsi"/>
                <w:lang w:eastAsia="en-US"/>
              </w:rPr>
              <w:t>des/der Lernenden</w:t>
            </w:r>
            <w:r w:rsidRPr="00822A5A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5671" w:type="dxa"/>
            <w:gridSpan w:val="2"/>
            <w:vAlign w:val="center"/>
          </w:tcPr>
          <w:p w14:paraId="6CF9CDF9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</w:p>
        </w:tc>
      </w:tr>
      <w:tr w:rsidR="00822A5A" w:rsidRPr="00822A5A" w14:paraId="34D8EAD9" w14:textId="77777777" w:rsidTr="002777C5">
        <w:trPr>
          <w:trHeight w:val="567"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6191E3B1" w14:textId="77777777" w:rsidR="00822A5A" w:rsidRPr="00822A5A" w:rsidRDefault="00822A5A" w:rsidP="00822A5A">
            <w:pPr>
              <w:rPr>
                <w:rFonts w:eastAsiaTheme="minorHAnsi"/>
                <w:b/>
                <w:lang w:eastAsia="en-US"/>
              </w:rPr>
            </w:pPr>
            <w:r w:rsidRPr="00822A5A">
              <w:rPr>
                <w:rFonts w:eastAsiaTheme="minorHAnsi"/>
                <w:b/>
                <w:lang w:eastAsia="en-US"/>
              </w:rPr>
              <w:t>Ich bitte Sie nachfolgend anzukreuzen, ob Sie sowie Ihr Sohn / Ihre Tochter mit den umseitig beschriebenen Anfragen einverstanden sind.</w:t>
            </w:r>
          </w:p>
        </w:tc>
      </w:tr>
      <w:tr w:rsidR="00822A5A" w:rsidRPr="00822A5A" w14:paraId="29A8BCC0" w14:textId="77777777" w:rsidTr="002777C5">
        <w:trPr>
          <w:trHeight w:val="216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00B64FBE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 xml:space="preserve">Wir sind mit </w:t>
            </w:r>
            <w:r w:rsidRPr="00822A5A">
              <w:rPr>
                <w:rFonts w:eastAsiaTheme="minorHAnsi"/>
                <w:u w:val="single"/>
                <w:lang w:eastAsia="en-US"/>
              </w:rPr>
              <w:t>Film</w:t>
            </w:r>
            <w:r w:rsidRPr="00822A5A">
              <w:rPr>
                <w:rFonts w:eastAsiaTheme="minorHAnsi"/>
                <w:lang w:eastAsia="en-US"/>
              </w:rPr>
              <w:t>aufnahmen...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1DD562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einverstanden</w:t>
            </w:r>
            <w:r w:rsidRPr="00822A5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C8FF4A2" w14:textId="190DDC4D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nicht einverstanden</w:t>
            </w:r>
            <w:r w:rsidR="002939F4">
              <w:rPr>
                <w:rFonts w:eastAsiaTheme="minorHAnsi"/>
                <w:lang w:eastAsia="en-US"/>
              </w:rPr>
              <w:t>.</w:t>
            </w:r>
          </w:p>
        </w:tc>
      </w:tr>
      <w:tr w:rsidR="00822A5A" w:rsidRPr="00822A5A" w14:paraId="5246ED16" w14:textId="77777777" w:rsidTr="002777C5">
        <w:trPr>
          <w:trHeight w:val="567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495DD9AE" w14:textId="6356EEA3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...zur Dokumentation von Unterrichts</w:t>
            </w:r>
            <w:r>
              <w:rPr>
                <w:rFonts w:eastAsiaTheme="minorHAnsi"/>
                <w:lang w:eastAsia="en-US"/>
              </w:rPr>
              <w:t>-</w:t>
            </w:r>
            <w:r w:rsidRPr="00822A5A">
              <w:rPr>
                <w:rFonts w:eastAsiaTheme="minorHAnsi"/>
                <w:lang w:eastAsia="en-US"/>
              </w:rPr>
              <w:t>ergebnissen</w:t>
            </w:r>
          </w:p>
        </w:tc>
        <w:tc>
          <w:tcPr>
            <w:tcW w:w="2835" w:type="dxa"/>
            <w:vAlign w:val="center"/>
          </w:tcPr>
          <w:p w14:paraId="3074D070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  <w:tc>
          <w:tcPr>
            <w:tcW w:w="2836" w:type="dxa"/>
            <w:vAlign w:val="center"/>
          </w:tcPr>
          <w:p w14:paraId="0C6D2591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</w:tr>
      <w:tr w:rsidR="00822A5A" w:rsidRPr="00822A5A" w14:paraId="4135A92C" w14:textId="77777777" w:rsidTr="002777C5">
        <w:trPr>
          <w:trHeight w:val="567"/>
        </w:trPr>
        <w:tc>
          <w:tcPr>
            <w:tcW w:w="3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254CA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...</w:t>
            </w:r>
            <w:r w:rsidRPr="00822A5A">
              <w:rPr>
                <w:rFonts w:eastAsiaTheme="minorHAnsi"/>
                <w:lang w:eastAsia="en-US"/>
              </w:rPr>
              <w:t xml:space="preserve"> zum Zweck</w:t>
            </w:r>
            <w:r>
              <w:rPr>
                <w:rFonts w:eastAsiaTheme="minorHAnsi"/>
                <w:lang w:eastAsia="en-US"/>
              </w:rPr>
              <w:t>e</w:t>
            </w:r>
            <w:r w:rsidRPr="00822A5A">
              <w:rPr>
                <w:rFonts w:eastAsiaTheme="minorHAnsi"/>
                <w:lang w:eastAsia="en-US"/>
              </w:rPr>
              <w:t xml:space="preserve"> der Bewertung (Material wird nach Bewertung gelöscht)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7B7D29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67D5513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</w:tr>
      <w:tr w:rsidR="00822A5A" w:rsidRPr="00822A5A" w14:paraId="7D404A8C" w14:textId="77777777" w:rsidTr="002777C5">
        <w:trPr>
          <w:trHeight w:val="216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42A7CCC8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 xml:space="preserve">Wir sind mit </w:t>
            </w:r>
            <w:r w:rsidRPr="00822A5A">
              <w:rPr>
                <w:rFonts w:eastAsiaTheme="minorHAnsi"/>
                <w:u w:val="single"/>
                <w:lang w:eastAsia="en-US"/>
              </w:rPr>
              <w:t>Foto</w:t>
            </w:r>
            <w:r w:rsidRPr="00822A5A">
              <w:rPr>
                <w:rFonts w:eastAsiaTheme="minorHAnsi"/>
                <w:lang w:eastAsia="en-US"/>
              </w:rPr>
              <w:t>aufnahmen...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67FFA8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einverstanden.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2C79231" w14:textId="43C93DD4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nicht einverstanden</w:t>
            </w:r>
            <w:r w:rsidR="002939F4">
              <w:rPr>
                <w:rFonts w:eastAsiaTheme="minorHAnsi"/>
                <w:lang w:eastAsia="en-US"/>
              </w:rPr>
              <w:t>.</w:t>
            </w:r>
          </w:p>
        </w:tc>
      </w:tr>
      <w:tr w:rsidR="00822A5A" w:rsidRPr="00822A5A" w14:paraId="7591CFE8" w14:textId="77777777" w:rsidTr="002777C5">
        <w:trPr>
          <w:trHeight w:val="567"/>
        </w:trPr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2678DA84" w14:textId="145405AE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...zur Dokumentation von Unterrichts</w:t>
            </w:r>
            <w:r>
              <w:rPr>
                <w:rFonts w:eastAsiaTheme="minorHAnsi"/>
                <w:lang w:eastAsia="en-US"/>
              </w:rPr>
              <w:t>-</w:t>
            </w:r>
            <w:r w:rsidRPr="00822A5A">
              <w:rPr>
                <w:rFonts w:eastAsiaTheme="minorHAnsi"/>
                <w:lang w:eastAsia="en-US"/>
              </w:rPr>
              <w:t>ergebnissen</w:t>
            </w:r>
          </w:p>
        </w:tc>
        <w:tc>
          <w:tcPr>
            <w:tcW w:w="2835" w:type="dxa"/>
            <w:vAlign w:val="center"/>
          </w:tcPr>
          <w:p w14:paraId="0563C4F6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  <w:tc>
          <w:tcPr>
            <w:tcW w:w="2836" w:type="dxa"/>
            <w:vAlign w:val="center"/>
          </w:tcPr>
          <w:p w14:paraId="5F87BE06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</w:tr>
      <w:tr w:rsidR="00822A5A" w:rsidRPr="00822A5A" w14:paraId="45A1BC37" w14:textId="77777777" w:rsidTr="002777C5">
        <w:trPr>
          <w:trHeight w:val="567"/>
        </w:trPr>
        <w:tc>
          <w:tcPr>
            <w:tcW w:w="3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1EE6A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... zum Zweck</w:t>
            </w:r>
            <w:r>
              <w:rPr>
                <w:rFonts w:eastAsiaTheme="minorHAnsi"/>
                <w:lang w:eastAsia="en-US"/>
              </w:rPr>
              <w:t>e</w:t>
            </w:r>
            <w:r w:rsidRPr="00822A5A">
              <w:rPr>
                <w:rFonts w:eastAsiaTheme="minorHAnsi"/>
                <w:lang w:eastAsia="en-US"/>
              </w:rPr>
              <w:t xml:space="preserve"> der Bewertung (Material wird nach Bewertung gelöscht)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845184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2A381C48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  <w:r w:rsidRPr="00822A5A">
              <w:rPr>
                <w:rFonts w:eastAsiaTheme="minorHAnsi"/>
                <w:lang w:eastAsia="en-US"/>
              </w:rPr>
              <w:t>O</w:t>
            </w:r>
          </w:p>
        </w:tc>
      </w:tr>
      <w:tr w:rsidR="00822A5A" w:rsidRPr="00822A5A" w14:paraId="194FCE0E" w14:textId="77777777" w:rsidTr="002777C5">
        <w:trPr>
          <w:trHeight w:val="567"/>
        </w:trPr>
        <w:tc>
          <w:tcPr>
            <w:tcW w:w="36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5D73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3EBF4" w14:textId="77777777" w:rsidR="00822A5A" w:rsidRPr="00822A5A" w:rsidRDefault="00822A5A" w:rsidP="00822A5A">
            <w:pPr>
              <w:rPr>
                <w:rFonts w:eastAsiaTheme="minorHAnsi"/>
                <w:lang w:eastAsia="en-US"/>
              </w:rPr>
            </w:pPr>
          </w:p>
        </w:tc>
      </w:tr>
    </w:tbl>
    <w:p w14:paraId="25A09D78" w14:textId="77777777" w:rsidR="00822A5A" w:rsidRPr="00822A5A" w:rsidRDefault="00822A5A" w:rsidP="00822A5A">
      <w:pPr>
        <w:rPr>
          <w:sz w:val="18"/>
          <w:szCs w:val="18"/>
        </w:rPr>
      </w:pPr>
    </w:p>
    <w:p w14:paraId="1DC5C8C8" w14:textId="77777777" w:rsidR="00822A5A" w:rsidRPr="00822A5A" w:rsidRDefault="00822A5A" w:rsidP="00822A5A">
      <w:pPr>
        <w:rPr>
          <w:sz w:val="18"/>
          <w:szCs w:val="18"/>
        </w:rPr>
      </w:pPr>
    </w:p>
    <w:p w14:paraId="47B45F5F" w14:textId="77777777" w:rsidR="00822A5A" w:rsidRPr="00822A5A" w:rsidRDefault="00822A5A" w:rsidP="00822A5A">
      <w:pPr>
        <w:rPr>
          <w:sz w:val="18"/>
          <w:szCs w:val="18"/>
        </w:rPr>
      </w:pPr>
      <w:r w:rsidRPr="00822A5A">
        <w:rPr>
          <w:sz w:val="18"/>
          <w:szCs w:val="18"/>
        </w:rPr>
        <w:t>___________________</w:t>
      </w:r>
      <w:r w:rsidRPr="00822A5A">
        <w:rPr>
          <w:sz w:val="18"/>
          <w:szCs w:val="18"/>
        </w:rPr>
        <w:tab/>
        <w:t>______________________________________________________________________</w:t>
      </w:r>
    </w:p>
    <w:p w14:paraId="6DBB9A9F" w14:textId="77777777" w:rsidR="002A675E" w:rsidRPr="00822A5A" w:rsidRDefault="00822A5A" w:rsidP="002A675E">
      <w:pPr>
        <w:rPr>
          <w:sz w:val="18"/>
          <w:szCs w:val="18"/>
        </w:rPr>
      </w:pPr>
      <w:r w:rsidRPr="00822A5A">
        <w:rPr>
          <w:sz w:val="18"/>
          <w:szCs w:val="18"/>
        </w:rPr>
        <w:t>Datum</w:t>
      </w:r>
      <w:r w:rsidRPr="00822A5A">
        <w:rPr>
          <w:sz w:val="18"/>
          <w:szCs w:val="18"/>
        </w:rPr>
        <w:tab/>
      </w:r>
      <w:r w:rsidRPr="00822A5A">
        <w:rPr>
          <w:sz w:val="18"/>
          <w:szCs w:val="18"/>
        </w:rPr>
        <w:tab/>
      </w:r>
      <w:r w:rsidRPr="00822A5A">
        <w:rPr>
          <w:sz w:val="18"/>
          <w:szCs w:val="18"/>
        </w:rPr>
        <w:tab/>
        <w:t xml:space="preserve">Unterschrift eines Erziehungsberechtigten </w:t>
      </w:r>
      <w:r w:rsidRPr="00822A5A">
        <w:rPr>
          <w:sz w:val="18"/>
          <w:szCs w:val="18"/>
        </w:rPr>
        <w:tab/>
      </w:r>
      <w:r w:rsidRPr="00822A5A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Lernende*r</w:t>
      </w:r>
    </w:p>
    <w:sectPr w:rsidR="002A675E" w:rsidRPr="00822A5A" w:rsidSect="005F2878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589A" w14:textId="77777777" w:rsidR="00EA4CB6" w:rsidRDefault="00EA4CB6" w:rsidP="00F91073">
      <w:pPr>
        <w:spacing w:line="240" w:lineRule="auto"/>
      </w:pPr>
      <w:r>
        <w:separator/>
      </w:r>
    </w:p>
  </w:endnote>
  <w:endnote w:type="continuationSeparator" w:id="0">
    <w:p w14:paraId="67CE61F3" w14:textId="77777777" w:rsidR="00EA4CB6" w:rsidRDefault="00EA4CB6" w:rsidP="00F9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AABBC" w14:textId="77777777" w:rsidR="00EA4CB6" w:rsidRDefault="00EA4CB6" w:rsidP="00F91073">
      <w:pPr>
        <w:spacing w:line="240" w:lineRule="auto"/>
      </w:pPr>
      <w:r>
        <w:separator/>
      </w:r>
    </w:p>
  </w:footnote>
  <w:footnote w:type="continuationSeparator" w:id="0">
    <w:p w14:paraId="45474E94" w14:textId="77777777" w:rsidR="00EA4CB6" w:rsidRDefault="00EA4CB6" w:rsidP="00F91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86C71" w14:textId="77777777" w:rsidR="00926D87" w:rsidRDefault="00926D87" w:rsidP="00F91073">
    <w:pPr>
      <w:pStyle w:val="Header"/>
      <w:rPr>
        <w:sz w:val="16"/>
        <w:szCs w:val="16"/>
      </w:rPr>
    </w:pPr>
    <w:r w:rsidRPr="00F9107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4C9614" wp14:editId="212679CC">
          <wp:simplePos x="0" y="0"/>
          <wp:positionH relativeFrom="column">
            <wp:posOffset>3710305</wp:posOffset>
          </wp:positionH>
          <wp:positionV relativeFrom="paragraph">
            <wp:posOffset>18565</wp:posOffset>
          </wp:positionV>
          <wp:extent cx="1940560" cy="253365"/>
          <wp:effectExtent l="0" t="0" r="2540" b="63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4EDF5" w14:textId="77777777" w:rsidR="00F91073" w:rsidRPr="00F91073" w:rsidRDefault="00F91073" w:rsidP="00F91073">
    <w:pPr>
      <w:pStyle w:val="Header"/>
      <w:rPr>
        <w:sz w:val="16"/>
        <w:szCs w:val="16"/>
      </w:rPr>
    </w:pPr>
    <w:r w:rsidRPr="00F91073">
      <w:rPr>
        <w:sz w:val="16"/>
        <w:szCs w:val="16"/>
      </w:rPr>
      <w:t>Nowak</w:t>
    </w:r>
    <w:r w:rsidR="00822A5A">
      <w:rPr>
        <w:sz w:val="16"/>
        <w:szCs w:val="16"/>
      </w:rPr>
      <w:t xml:space="preserve"> &amp; Krick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5A"/>
    <w:rsid w:val="000B7067"/>
    <w:rsid w:val="002939F4"/>
    <w:rsid w:val="002A675E"/>
    <w:rsid w:val="005F2878"/>
    <w:rsid w:val="006A7117"/>
    <w:rsid w:val="007456E7"/>
    <w:rsid w:val="00822A5A"/>
    <w:rsid w:val="008614D7"/>
    <w:rsid w:val="00926D87"/>
    <w:rsid w:val="009E77E2"/>
    <w:rsid w:val="00A05704"/>
    <w:rsid w:val="00A22548"/>
    <w:rsid w:val="00D919DB"/>
    <w:rsid w:val="00EA4CB6"/>
    <w:rsid w:val="00F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C22332"/>
  <w15:chartTrackingRefBased/>
  <w15:docId w15:val="{FCF8CB63-9996-BF49-B134-E261B0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5E"/>
    <w:pPr>
      <w:spacing w:line="276" w:lineRule="auto"/>
    </w:pPr>
    <w:rPr>
      <w:rFonts w:asciiTheme="majorHAnsi" w:hAnsiTheme="majorHAnsi" w:cstheme="majorHAnsi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5E"/>
    <w:pPr>
      <w:keepNext/>
      <w:keepLines/>
      <w:spacing w:before="240" w:after="12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5E"/>
    <w:pPr>
      <w:spacing w:before="120" w:after="120"/>
      <w:outlineLvl w:val="1"/>
    </w:pPr>
    <w:rPr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75E"/>
    <w:pPr>
      <w:spacing w:before="120" w:after="120"/>
      <w:outlineLvl w:val="2"/>
    </w:pPr>
    <w:rPr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5E"/>
    <w:rPr>
      <w:rFonts w:asciiTheme="majorHAnsi" w:eastAsiaTheme="majorEastAsia" w:hAnsiTheme="majorHAnsi" w:cstheme="majorHAnsi"/>
      <w:b/>
      <w:bCs/>
      <w:color w:val="000000" w:themeColor="text1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A675E"/>
    <w:rPr>
      <w:rFonts w:asciiTheme="majorHAnsi" w:hAnsiTheme="majorHAnsi" w:cstheme="majorHAnsi"/>
      <w:b/>
      <w:bCs/>
      <w:color w:val="000000" w:themeColor="text1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A675E"/>
    <w:rPr>
      <w:rFonts w:asciiTheme="majorHAnsi" w:hAnsiTheme="majorHAnsi" w:cstheme="majorHAnsi"/>
      <w:color w:val="000000" w:themeColor="text1"/>
      <w:u w:val="single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73"/>
    <w:rPr>
      <w:rFonts w:asciiTheme="majorHAnsi" w:hAnsiTheme="majorHAnsi" w:cstheme="majorHAnsi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73"/>
    <w:rPr>
      <w:rFonts w:asciiTheme="majorHAnsi" w:hAnsiTheme="majorHAnsi" w:cstheme="majorHAnsi"/>
      <w:lang w:val="de-DE"/>
    </w:rPr>
  </w:style>
  <w:style w:type="table" w:styleId="TableGrid">
    <w:name w:val="Table Grid"/>
    <w:basedOn w:val="TableNormal"/>
    <w:uiPriority w:val="59"/>
    <w:rsid w:val="00822A5A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A5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A5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5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5A"/>
    <w:rPr>
      <w:rFonts w:ascii="Times New Roman" w:hAnsi="Times New Roman" w:cs="Times New Roman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nis/Library/Group%20Containers/UBF8T346G9.Office/User%20Content.localized/Templates.localized/MZ%20FF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 FFM.dotx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Nowak</cp:lastModifiedBy>
  <cp:revision>3</cp:revision>
  <dcterms:created xsi:type="dcterms:W3CDTF">2021-01-02T14:23:00Z</dcterms:created>
  <dcterms:modified xsi:type="dcterms:W3CDTF">2021-01-02T14:25:00Z</dcterms:modified>
</cp:coreProperties>
</file>