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57CF5" w14:textId="4E5264A5" w:rsidR="002D2F9B" w:rsidRDefault="002D2F9B" w:rsidP="00226B39">
      <w:pPr>
        <w:ind w:left="720" w:hanging="720"/>
        <w:rPr>
          <w:b/>
          <w:bCs/>
          <w:sz w:val="32"/>
          <w:szCs w:val="32"/>
        </w:rPr>
      </w:pPr>
      <w:r w:rsidRPr="009251C1">
        <w:rPr>
          <w:b/>
          <w:bCs/>
          <w:sz w:val="32"/>
          <w:szCs w:val="32"/>
        </w:rPr>
        <w:t xml:space="preserve">Fragen </w:t>
      </w:r>
      <w:r w:rsidR="0091129E" w:rsidRPr="009251C1">
        <w:rPr>
          <w:b/>
          <w:bCs/>
          <w:sz w:val="32"/>
          <w:szCs w:val="32"/>
        </w:rPr>
        <w:t>zur</w:t>
      </w:r>
      <w:r w:rsidR="00D15C14" w:rsidRPr="009251C1">
        <w:rPr>
          <w:b/>
          <w:bCs/>
          <w:sz w:val="32"/>
          <w:szCs w:val="32"/>
        </w:rPr>
        <w:t xml:space="preserve"> Evaluation des Fernunterrichts</w:t>
      </w:r>
    </w:p>
    <w:p w14:paraId="49EBDB6B" w14:textId="77777777" w:rsidR="009251C1" w:rsidRPr="009251C1" w:rsidRDefault="009251C1" w:rsidP="009251C1">
      <w:pPr>
        <w:rPr>
          <w:b/>
          <w:bCs/>
          <w:sz w:val="32"/>
          <w:szCs w:val="32"/>
        </w:rPr>
      </w:pPr>
    </w:p>
    <w:p w14:paraId="120731DF" w14:textId="3497BF97" w:rsidR="00D15C14" w:rsidRPr="00260CDE" w:rsidRDefault="00D15C14" w:rsidP="00D15C14">
      <w:pPr>
        <w:rPr>
          <w:sz w:val="22"/>
          <w:szCs w:val="22"/>
        </w:rPr>
      </w:pPr>
      <w:r w:rsidRPr="00260CDE">
        <w:rPr>
          <w:sz w:val="22"/>
          <w:szCs w:val="22"/>
        </w:rPr>
        <w:t xml:space="preserve">Sie möchten mit Ihrer Klasse, einem Jahrgang oder mit </w:t>
      </w:r>
      <w:r w:rsidR="00F34F48" w:rsidRPr="00260CDE">
        <w:rPr>
          <w:sz w:val="22"/>
          <w:szCs w:val="22"/>
        </w:rPr>
        <w:t>weiteren</w:t>
      </w:r>
      <w:r w:rsidRPr="00260CDE">
        <w:rPr>
          <w:sz w:val="22"/>
          <w:szCs w:val="22"/>
        </w:rPr>
        <w:t xml:space="preserve"> schulischen Akteuren (z.</w:t>
      </w:r>
      <w:r w:rsidR="00F34F48" w:rsidRPr="00260CDE">
        <w:rPr>
          <w:sz w:val="22"/>
          <w:szCs w:val="22"/>
        </w:rPr>
        <w:t> </w:t>
      </w:r>
      <w:r w:rsidRPr="00260CDE">
        <w:rPr>
          <w:sz w:val="22"/>
          <w:szCs w:val="22"/>
        </w:rPr>
        <w:t>B. Eltern</w:t>
      </w:r>
      <w:r w:rsidR="00F34F48" w:rsidRPr="00260CDE">
        <w:rPr>
          <w:sz w:val="22"/>
          <w:szCs w:val="22"/>
        </w:rPr>
        <w:t xml:space="preserve"> oder Lehrkräften</w:t>
      </w:r>
      <w:r w:rsidRPr="00260CDE">
        <w:rPr>
          <w:sz w:val="22"/>
          <w:szCs w:val="22"/>
        </w:rPr>
        <w:t xml:space="preserve">) die Fernunterrichtssituation evaluieren? Wir haben uns für Sie die gängigsten Fragebogeninstrumente angeschaut und Ihnen im beiliegenden Dokument einige mögliche einzusetzende Aspekte sowie zugehörige Fragen und Items bereitgestellt. </w:t>
      </w:r>
    </w:p>
    <w:p w14:paraId="6F63A21B" w14:textId="4C083A49" w:rsidR="00D15C14" w:rsidRPr="00260CDE" w:rsidRDefault="00D15C14" w:rsidP="00D15C14">
      <w:pPr>
        <w:rPr>
          <w:sz w:val="22"/>
          <w:szCs w:val="22"/>
        </w:rPr>
      </w:pPr>
      <w:proofErr w:type="gramStart"/>
      <w:r w:rsidRPr="00260CDE">
        <w:rPr>
          <w:sz w:val="22"/>
          <w:szCs w:val="22"/>
        </w:rPr>
        <w:t>Aufgrund des Umfang</w:t>
      </w:r>
      <w:proofErr w:type="gramEnd"/>
      <w:r w:rsidRPr="00260CDE">
        <w:rPr>
          <w:sz w:val="22"/>
          <w:szCs w:val="22"/>
        </w:rPr>
        <w:t xml:space="preserve"> empfiehlt es sich, von diesen lediglich eine Auswahl zur Befragung heranzuziehen. Alle Fragen und Items </w:t>
      </w:r>
      <w:r w:rsidR="00F34F48" w:rsidRPr="00260CDE">
        <w:rPr>
          <w:sz w:val="22"/>
          <w:szCs w:val="22"/>
        </w:rPr>
        <w:t xml:space="preserve">sind in dieser Auflistung für die Lernenden formuliert, </w:t>
      </w:r>
      <w:r w:rsidRPr="00260CDE">
        <w:rPr>
          <w:sz w:val="22"/>
          <w:szCs w:val="22"/>
        </w:rPr>
        <w:t xml:space="preserve">können </w:t>
      </w:r>
      <w:r w:rsidR="00F34F48" w:rsidRPr="00260CDE">
        <w:rPr>
          <w:sz w:val="22"/>
          <w:szCs w:val="22"/>
        </w:rPr>
        <w:t>aber mit leichten</w:t>
      </w:r>
      <w:r w:rsidR="00267FE8" w:rsidRPr="00260CDE">
        <w:rPr>
          <w:sz w:val="22"/>
          <w:szCs w:val="22"/>
        </w:rPr>
        <w:t xml:space="preserve"> </w:t>
      </w:r>
      <w:r w:rsidRPr="00260CDE">
        <w:rPr>
          <w:sz w:val="22"/>
          <w:szCs w:val="22"/>
        </w:rPr>
        <w:t xml:space="preserve">Umformulierungen </w:t>
      </w:r>
      <w:r w:rsidR="00F34F48" w:rsidRPr="00260CDE">
        <w:rPr>
          <w:sz w:val="22"/>
          <w:szCs w:val="22"/>
        </w:rPr>
        <w:t xml:space="preserve">auch für die anderen </w:t>
      </w:r>
      <w:r w:rsidRPr="00260CDE">
        <w:rPr>
          <w:sz w:val="22"/>
          <w:szCs w:val="22"/>
        </w:rPr>
        <w:t>Zielgruppe</w:t>
      </w:r>
      <w:r w:rsidR="00F34F48" w:rsidRPr="00260CDE">
        <w:rPr>
          <w:sz w:val="22"/>
          <w:szCs w:val="22"/>
        </w:rPr>
        <w:t>n</w:t>
      </w:r>
      <w:r w:rsidRPr="00260CDE">
        <w:rPr>
          <w:sz w:val="22"/>
          <w:szCs w:val="22"/>
        </w:rPr>
        <w:t xml:space="preserve"> </w:t>
      </w:r>
      <w:r w:rsidR="00267FE8" w:rsidRPr="00260CDE">
        <w:rPr>
          <w:sz w:val="22"/>
          <w:szCs w:val="22"/>
        </w:rPr>
        <w:t>eingesetzt werden.</w:t>
      </w:r>
    </w:p>
    <w:p w14:paraId="08C7D9AE" w14:textId="50DABF59" w:rsidR="00D15C14" w:rsidRPr="00260CDE" w:rsidRDefault="00D15C14" w:rsidP="00D15C14">
      <w:pPr>
        <w:rPr>
          <w:sz w:val="22"/>
          <w:szCs w:val="22"/>
        </w:rPr>
      </w:pPr>
      <w:r w:rsidRPr="00260CDE">
        <w:rPr>
          <w:sz w:val="22"/>
          <w:szCs w:val="22"/>
        </w:rPr>
        <w:t>Zur Schonung zeitlicher und personeller Ressourcen bei der Datenauswertung empfehlen wir die Nutzung eines onlinebasierten Evaluationstools.</w:t>
      </w:r>
    </w:p>
    <w:p w14:paraId="72EB9C29" w14:textId="31378D89" w:rsidR="00D15C14" w:rsidRPr="00260CDE" w:rsidRDefault="00D15C14" w:rsidP="00D15C14">
      <w:pPr>
        <w:rPr>
          <w:sz w:val="22"/>
          <w:szCs w:val="22"/>
        </w:rPr>
      </w:pPr>
      <w:r w:rsidRPr="00260CDE">
        <w:rPr>
          <w:sz w:val="22"/>
          <w:szCs w:val="22"/>
        </w:rPr>
        <w:t xml:space="preserve">Sie haben Fragen rund um die Umsetzung dieser oder einer anderen Evaluation? Wir beraten Sie gerne. Schreiben Sie uns hierfür eine </w:t>
      </w:r>
      <w:hyperlink r:id="rId7" w:history="1">
        <w:r w:rsidRPr="00260CDE">
          <w:rPr>
            <w:rStyle w:val="Hyperlink"/>
            <w:sz w:val="22"/>
            <w:szCs w:val="22"/>
          </w:rPr>
          <w:t>Mail</w:t>
        </w:r>
      </w:hyperlink>
      <w:r w:rsidRPr="00260CDE">
        <w:rPr>
          <w:sz w:val="22"/>
          <w:szCs w:val="22"/>
        </w:rPr>
        <w:t>, wir setzen uns dann schnellstmöglich mit Ihnen in Verbindung.</w:t>
      </w:r>
    </w:p>
    <w:p w14:paraId="3B3D9969" w14:textId="100C7ECE" w:rsidR="007F060A" w:rsidRPr="00260CDE" w:rsidRDefault="007F060A" w:rsidP="00D15C14">
      <w:pPr>
        <w:rPr>
          <w:sz w:val="22"/>
          <w:szCs w:val="22"/>
        </w:rPr>
      </w:pPr>
    </w:p>
    <w:p w14:paraId="4A69546A" w14:textId="77777777" w:rsidR="00260CDE" w:rsidRPr="00260CDE" w:rsidRDefault="00260CDE" w:rsidP="00D15C14">
      <w:pPr>
        <w:rPr>
          <w:sz w:val="22"/>
          <w:szCs w:val="22"/>
        </w:rPr>
      </w:pPr>
    </w:p>
    <w:p w14:paraId="613F8F73" w14:textId="6FEF6491" w:rsidR="007F060A" w:rsidRPr="009251C1" w:rsidRDefault="007F060A" w:rsidP="00260CDE">
      <w:pPr>
        <w:rPr>
          <w:b/>
          <w:bCs/>
          <w:sz w:val="22"/>
          <w:szCs w:val="22"/>
        </w:rPr>
      </w:pPr>
      <w:r w:rsidRPr="009251C1">
        <w:rPr>
          <w:b/>
          <w:bCs/>
          <w:sz w:val="22"/>
          <w:szCs w:val="22"/>
        </w:rPr>
        <w:t>Inhalt</w:t>
      </w:r>
      <w:r w:rsidR="00260CDE" w:rsidRPr="009251C1">
        <w:rPr>
          <w:b/>
          <w:bCs/>
          <w:sz w:val="22"/>
          <w:szCs w:val="22"/>
        </w:rPr>
        <w:t>sübersicht</w:t>
      </w:r>
    </w:p>
    <w:p w14:paraId="4DF1F51A" w14:textId="77777777" w:rsidR="00260CDE" w:rsidRPr="009251C1" w:rsidRDefault="00260CDE" w:rsidP="00260CDE">
      <w:pPr>
        <w:rPr>
          <w:b/>
          <w:bCs/>
          <w:sz w:val="22"/>
          <w:szCs w:val="22"/>
        </w:rPr>
      </w:pPr>
    </w:p>
    <w:p w14:paraId="0F36F48E" w14:textId="568AF9F2" w:rsidR="0040093E" w:rsidRPr="0040093E" w:rsidRDefault="007F060A">
      <w:pPr>
        <w:pStyle w:val="Verzeichnis2"/>
        <w:tabs>
          <w:tab w:val="right" w:leader="dot" w:pos="9056"/>
        </w:tabs>
        <w:rPr>
          <w:rFonts w:asciiTheme="minorHAnsi" w:hAnsiTheme="minorHAnsi" w:cstheme="minorBidi"/>
          <w:noProof/>
          <w:sz w:val="22"/>
          <w:szCs w:val="22"/>
          <w:lang w:eastAsia="en-GB"/>
        </w:rPr>
      </w:pPr>
      <w:r w:rsidRPr="0040093E">
        <w:rPr>
          <w:sz w:val="22"/>
          <w:szCs w:val="22"/>
        </w:rPr>
        <w:fldChar w:fldCharType="begin"/>
      </w:r>
      <w:r w:rsidRPr="0040093E">
        <w:rPr>
          <w:sz w:val="22"/>
          <w:szCs w:val="22"/>
        </w:rPr>
        <w:instrText xml:space="preserve"> TOC \o "1-3" \h \z \u </w:instrText>
      </w:r>
      <w:r w:rsidRPr="0040093E">
        <w:rPr>
          <w:sz w:val="22"/>
          <w:szCs w:val="22"/>
        </w:rPr>
        <w:fldChar w:fldCharType="separate"/>
      </w:r>
      <w:hyperlink w:anchor="_Toc42530124" w:history="1">
        <w:r w:rsidR="0040093E" w:rsidRPr="0040093E">
          <w:rPr>
            <w:rStyle w:val="Hyperlink"/>
            <w:noProof/>
            <w:sz w:val="22"/>
            <w:szCs w:val="22"/>
          </w:rPr>
          <w:t>Instruktionstext</w:t>
        </w:r>
        <w:r w:rsidR="0040093E" w:rsidRPr="0040093E">
          <w:rPr>
            <w:noProof/>
            <w:webHidden/>
            <w:sz w:val="22"/>
            <w:szCs w:val="22"/>
          </w:rPr>
          <w:tab/>
        </w:r>
        <w:r w:rsidR="0040093E" w:rsidRPr="0040093E">
          <w:rPr>
            <w:noProof/>
            <w:webHidden/>
            <w:sz w:val="22"/>
            <w:szCs w:val="22"/>
          </w:rPr>
          <w:fldChar w:fldCharType="begin"/>
        </w:r>
        <w:r w:rsidR="0040093E" w:rsidRPr="0040093E">
          <w:rPr>
            <w:noProof/>
            <w:webHidden/>
            <w:sz w:val="22"/>
            <w:szCs w:val="22"/>
          </w:rPr>
          <w:instrText xml:space="preserve"> PAGEREF _Toc42530124 \h </w:instrText>
        </w:r>
        <w:r w:rsidR="0040093E" w:rsidRPr="0040093E">
          <w:rPr>
            <w:noProof/>
            <w:webHidden/>
            <w:sz w:val="22"/>
            <w:szCs w:val="22"/>
          </w:rPr>
        </w:r>
        <w:r w:rsidR="0040093E" w:rsidRPr="0040093E">
          <w:rPr>
            <w:noProof/>
            <w:webHidden/>
            <w:sz w:val="22"/>
            <w:szCs w:val="22"/>
          </w:rPr>
          <w:fldChar w:fldCharType="separate"/>
        </w:r>
        <w:r w:rsidR="00F57AC3">
          <w:rPr>
            <w:noProof/>
            <w:webHidden/>
            <w:sz w:val="22"/>
            <w:szCs w:val="22"/>
          </w:rPr>
          <w:t>2</w:t>
        </w:r>
        <w:r w:rsidR="0040093E" w:rsidRPr="0040093E">
          <w:rPr>
            <w:noProof/>
            <w:webHidden/>
            <w:sz w:val="22"/>
            <w:szCs w:val="22"/>
          </w:rPr>
          <w:fldChar w:fldCharType="end"/>
        </w:r>
      </w:hyperlink>
    </w:p>
    <w:p w14:paraId="4A50A654" w14:textId="397F8498" w:rsidR="0040093E" w:rsidRPr="0040093E" w:rsidRDefault="00226B39">
      <w:pPr>
        <w:pStyle w:val="Verzeichnis2"/>
        <w:tabs>
          <w:tab w:val="right" w:leader="dot" w:pos="9056"/>
        </w:tabs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42530125" w:history="1">
        <w:r w:rsidR="0040093E" w:rsidRPr="0040093E">
          <w:rPr>
            <w:rStyle w:val="Hyperlink"/>
            <w:noProof/>
            <w:sz w:val="22"/>
            <w:szCs w:val="22"/>
          </w:rPr>
          <w:t>Lernumgebung</w:t>
        </w:r>
        <w:r w:rsidR="0040093E" w:rsidRPr="0040093E">
          <w:rPr>
            <w:noProof/>
            <w:webHidden/>
            <w:sz w:val="22"/>
            <w:szCs w:val="22"/>
          </w:rPr>
          <w:tab/>
        </w:r>
        <w:r w:rsidR="0040093E" w:rsidRPr="0040093E">
          <w:rPr>
            <w:noProof/>
            <w:webHidden/>
            <w:sz w:val="22"/>
            <w:szCs w:val="22"/>
          </w:rPr>
          <w:fldChar w:fldCharType="begin"/>
        </w:r>
        <w:r w:rsidR="0040093E" w:rsidRPr="0040093E">
          <w:rPr>
            <w:noProof/>
            <w:webHidden/>
            <w:sz w:val="22"/>
            <w:szCs w:val="22"/>
          </w:rPr>
          <w:instrText xml:space="preserve"> PAGEREF _Toc42530125 \h </w:instrText>
        </w:r>
        <w:r w:rsidR="0040093E" w:rsidRPr="0040093E">
          <w:rPr>
            <w:noProof/>
            <w:webHidden/>
            <w:sz w:val="22"/>
            <w:szCs w:val="22"/>
          </w:rPr>
        </w:r>
        <w:r w:rsidR="0040093E" w:rsidRPr="0040093E">
          <w:rPr>
            <w:noProof/>
            <w:webHidden/>
            <w:sz w:val="22"/>
            <w:szCs w:val="22"/>
          </w:rPr>
          <w:fldChar w:fldCharType="separate"/>
        </w:r>
        <w:r w:rsidR="00F57AC3">
          <w:rPr>
            <w:noProof/>
            <w:webHidden/>
            <w:sz w:val="22"/>
            <w:szCs w:val="22"/>
          </w:rPr>
          <w:t>2</w:t>
        </w:r>
        <w:r w:rsidR="0040093E" w:rsidRPr="0040093E">
          <w:rPr>
            <w:noProof/>
            <w:webHidden/>
            <w:sz w:val="22"/>
            <w:szCs w:val="22"/>
          </w:rPr>
          <w:fldChar w:fldCharType="end"/>
        </w:r>
      </w:hyperlink>
    </w:p>
    <w:p w14:paraId="1309CDF1" w14:textId="4F30999D" w:rsidR="0040093E" w:rsidRPr="0040093E" w:rsidRDefault="00226B39">
      <w:pPr>
        <w:pStyle w:val="Verzeichnis2"/>
        <w:tabs>
          <w:tab w:val="right" w:leader="dot" w:pos="9056"/>
        </w:tabs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42530126" w:history="1">
        <w:r w:rsidR="0040093E" w:rsidRPr="0040093E">
          <w:rPr>
            <w:rStyle w:val="Hyperlink"/>
            <w:noProof/>
            <w:sz w:val="22"/>
            <w:szCs w:val="22"/>
          </w:rPr>
          <w:t>Arbeitsumfang</w:t>
        </w:r>
        <w:r w:rsidR="0040093E" w:rsidRPr="0040093E">
          <w:rPr>
            <w:noProof/>
            <w:webHidden/>
            <w:sz w:val="22"/>
            <w:szCs w:val="22"/>
          </w:rPr>
          <w:tab/>
        </w:r>
        <w:r w:rsidR="0040093E" w:rsidRPr="0040093E">
          <w:rPr>
            <w:noProof/>
            <w:webHidden/>
            <w:sz w:val="22"/>
            <w:szCs w:val="22"/>
          </w:rPr>
          <w:fldChar w:fldCharType="begin"/>
        </w:r>
        <w:r w:rsidR="0040093E" w:rsidRPr="0040093E">
          <w:rPr>
            <w:noProof/>
            <w:webHidden/>
            <w:sz w:val="22"/>
            <w:szCs w:val="22"/>
          </w:rPr>
          <w:instrText xml:space="preserve"> PAGEREF _Toc42530126 \h </w:instrText>
        </w:r>
        <w:r w:rsidR="0040093E" w:rsidRPr="0040093E">
          <w:rPr>
            <w:noProof/>
            <w:webHidden/>
            <w:sz w:val="22"/>
            <w:szCs w:val="22"/>
          </w:rPr>
        </w:r>
        <w:r w:rsidR="0040093E" w:rsidRPr="0040093E">
          <w:rPr>
            <w:noProof/>
            <w:webHidden/>
            <w:sz w:val="22"/>
            <w:szCs w:val="22"/>
          </w:rPr>
          <w:fldChar w:fldCharType="separate"/>
        </w:r>
        <w:r w:rsidR="00F57AC3">
          <w:rPr>
            <w:noProof/>
            <w:webHidden/>
            <w:sz w:val="22"/>
            <w:szCs w:val="22"/>
          </w:rPr>
          <w:t>3</w:t>
        </w:r>
        <w:r w:rsidR="0040093E" w:rsidRPr="0040093E">
          <w:rPr>
            <w:noProof/>
            <w:webHidden/>
            <w:sz w:val="22"/>
            <w:szCs w:val="22"/>
          </w:rPr>
          <w:fldChar w:fldCharType="end"/>
        </w:r>
      </w:hyperlink>
    </w:p>
    <w:p w14:paraId="7A2E5FD4" w14:textId="6DA6D0FC" w:rsidR="0040093E" w:rsidRPr="0040093E" w:rsidRDefault="00226B39">
      <w:pPr>
        <w:pStyle w:val="Verzeichnis2"/>
        <w:tabs>
          <w:tab w:val="right" w:leader="dot" w:pos="9056"/>
        </w:tabs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42530127" w:history="1">
        <w:r w:rsidR="0040093E" w:rsidRPr="0040093E">
          <w:rPr>
            <w:rStyle w:val="Hyperlink"/>
            <w:noProof/>
            <w:sz w:val="22"/>
            <w:szCs w:val="22"/>
          </w:rPr>
          <w:t>Arbeiten mit der Lernplattform</w:t>
        </w:r>
        <w:r w:rsidR="0040093E" w:rsidRPr="0040093E">
          <w:rPr>
            <w:noProof/>
            <w:webHidden/>
            <w:sz w:val="22"/>
            <w:szCs w:val="22"/>
          </w:rPr>
          <w:tab/>
        </w:r>
        <w:r w:rsidR="0040093E" w:rsidRPr="0040093E">
          <w:rPr>
            <w:noProof/>
            <w:webHidden/>
            <w:sz w:val="22"/>
            <w:szCs w:val="22"/>
          </w:rPr>
          <w:fldChar w:fldCharType="begin"/>
        </w:r>
        <w:r w:rsidR="0040093E" w:rsidRPr="0040093E">
          <w:rPr>
            <w:noProof/>
            <w:webHidden/>
            <w:sz w:val="22"/>
            <w:szCs w:val="22"/>
          </w:rPr>
          <w:instrText xml:space="preserve"> PAGEREF _Toc42530127 \h </w:instrText>
        </w:r>
        <w:r w:rsidR="0040093E" w:rsidRPr="0040093E">
          <w:rPr>
            <w:noProof/>
            <w:webHidden/>
            <w:sz w:val="22"/>
            <w:szCs w:val="22"/>
          </w:rPr>
        </w:r>
        <w:r w:rsidR="0040093E" w:rsidRPr="0040093E">
          <w:rPr>
            <w:noProof/>
            <w:webHidden/>
            <w:sz w:val="22"/>
            <w:szCs w:val="22"/>
          </w:rPr>
          <w:fldChar w:fldCharType="separate"/>
        </w:r>
        <w:r w:rsidR="00F57AC3">
          <w:rPr>
            <w:noProof/>
            <w:webHidden/>
            <w:sz w:val="22"/>
            <w:szCs w:val="22"/>
          </w:rPr>
          <w:t>3</w:t>
        </w:r>
        <w:r w:rsidR="0040093E" w:rsidRPr="0040093E">
          <w:rPr>
            <w:noProof/>
            <w:webHidden/>
            <w:sz w:val="22"/>
            <w:szCs w:val="22"/>
          </w:rPr>
          <w:fldChar w:fldCharType="end"/>
        </w:r>
      </w:hyperlink>
    </w:p>
    <w:p w14:paraId="601F3A94" w14:textId="506D3D9F" w:rsidR="0040093E" w:rsidRPr="0040093E" w:rsidRDefault="00226B39">
      <w:pPr>
        <w:pStyle w:val="Verzeichnis2"/>
        <w:tabs>
          <w:tab w:val="right" w:leader="dot" w:pos="9056"/>
        </w:tabs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42530128" w:history="1">
        <w:r w:rsidR="0040093E" w:rsidRPr="0040093E">
          <w:rPr>
            <w:rStyle w:val="Hyperlink"/>
            <w:noProof/>
            <w:sz w:val="22"/>
            <w:szCs w:val="22"/>
          </w:rPr>
          <w:t>Kommunikation mit der Lehrkraft</w:t>
        </w:r>
        <w:r w:rsidR="0040093E" w:rsidRPr="0040093E">
          <w:rPr>
            <w:noProof/>
            <w:webHidden/>
            <w:sz w:val="22"/>
            <w:szCs w:val="22"/>
          </w:rPr>
          <w:tab/>
        </w:r>
        <w:r w:rsidR="0040093E" w:rsidRPr="0040093E">
          <w:rPr>
            <w:noProof/>
            <w:webHidden/>
            <w:sz w:val="22"/>
            <w:szCs w:val="22"/>
          </w:rPr>
          <w:fldChar w:fldCharType="begin"/>
        </w:r>
        <w:r w:rsidR="0040093E" w:rsidRPr="0040093E">
          <w:rPr>
            <w:noProof/>
            <w:webHidden/>
            <w:sz w:val="22"/>
            <w:szCs w:val="22"/>
          </w:rPr>
          <w:instrText xml:space="preserve"> PAGEREF _Toc42530128 \h </w:instrText>
        </w:r>
        <w:r w:rsidR="0040093E" w:rsidRPr="0040093E">
          <w:rPr>
            <w:noProof/>
            <w:webHidden/>
            <w:sz w:val="22"/>
            <w:szCs w:val="22"/>
          </w:rPr>
        </w:r>
        <w:r w:rsidR="0040093E" w:rsidRPr="0040093E">
          <w:rPr>
            <w:noProof/>
            <w:webHidden/>
            <w:sz w:val="22"/>
            <w:szCs w:val="22"/>
          </w:rPr>
          <w:fldChar w:fldCharType="separate"/>
        </w:r>
        <w:r w:rsidR="00F57AC3">
          <w:rPr>
            <w:noProof/>
            <w:webHidden/>
            <w:sz w:val="22"/>
            <w:szCs w:val="22"/>
          </w:rPr>
          <w:t>4</w:t>
        </w:r>
        <w:r w:rsidR="0040093E" w:rsidRPr="0040093E">
          <w:rPr>
            <w:noProof/>
            <w:webHidden/>
            <w:sz w:val="22"/>
            <w:szCs w:val="22"/>
          </w:rPr>
          <w:fldChar w:fldCharType="end"/>
        </w:r>
      </w:hyperlink>
    </w:p>
    <w:p w14:paraId="291735A1" w14:textId="14464029" w:rsidR="0040093E" w:rsidRPr="0040093E" w:rsidRDefault="00226B39">
      <w:pPr>
        <w:pStyle w:val="Verzeichnis2"/>
        <w:tabs>
          <w:tab w:val="right" w:leader="dot" w:pos="9056"/>
        </w:tabs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42530129" w:history="1">
        <w:r w:rsidR="0040093E" w:rsidRPr="0040093E">
          <w:rPr>
            <w:rStyle w:val="Hyperlink"/>
            <w:noProof/>
            <w:sz w:val="22"/>
            <w:szCs w:val="22"/>
          </w:rPr>
          <w:t>Motivation</w:t>
        </w:r>
        <w:r w:rsidR="0040093E" w:rsidRPr="0040093E">
          <w:rPr>
            <w:noProof/>
            <w:webHidden/>
            <w:sz w:val="22"/>
            <w:szCs w:val="22"/>
          </w:rPr>
          <w:tab/>
        </w:r>
        <w:r w:rsidR="0040093E" w:rsidRPr="0040093E">
          <w:rPr>
            <w:noProof/>
            <w:webHidden/>
            <w:sz w:val="22"/>
            <w:szCs w:val="22"/>
          </w:rPr>
          <w:fldChar w:fldCharType="begin"/>
        </w:r>
        <w:r w:rsidR="0040093E" w:rsidRPr="0040093E">
          <w:rPr>
            <w:noProof/>
            <w:webHidden/>
            <w:sz w:val="22"/>
            <w:szCs w:val="22"/>
          </w:rPr>
          <w:instrText xml:space="preserve"> PAGEREF _Toc42530129 \h </w:instrText>
        </w:r>
        <w:r w:rsidR="0040093E" w:rsidRPr="0040093E">
          <w:rPr>
            <w:noProof/>
            <w:webHidden/>
            <w:sz w:val="22"/>
            <w:szCs w:val="22"/>
          </w:rPr>
        </w:r>
        <w:r w:rsidR="0040093E" w:rsidRPr="0040093E">
          <w:rPr>
            <w:noProof/>
            <w:webHidden/>
            <w:sz w:val="22"/>
            <w:szCs w:val="22"/>
          </w:rPr>
          <w:fldChar w:fldCharType="separate"/>
        </w:r>
        <w:r w:rsidR="00F57AC3">
          <w:rPr>
            <w:noProof/>
            <w:webHidden/>
            <w:sz w:val="22"/>
            <w:szCs w:val="22"/>
          </w:rPr>
          <w:t>5</w:t>
        </w:r>
        <w:r w:rsidR="0040093E" w:rsidRPr="0040093E">
          <w:rPr>
            <w:noProof/>
            <w:webHidden/>
            <w:sz w:val="22"/>
            <w:szCs w:val="22"/>
          </w:rPr>
          <w:fldChar w:fldCharType="end"/>
        </w:r>
      </w:hyperlink>
    </w:p>
    <w:p w14:paraId="7A71309C" w14:textId="5098D14B" w:rsidR="0040093E" w:rsidRPr="0040093E" w:rsidRDefault="00226B39">
      <w:pPr>
        <w:pStyle w:val="Verzeichnis2"/>
        <w:tabs>
          <w:tab w:val="right" w:leader="dot" w:pos="9056"/>
        </w:tabs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42530130" w:history="1">
        <w:r w:rsidR="0040093E" w:rsidRPr="0040093E">
          <w:rPr>
            <w:rStyle w:val="Hyperlink"/>
            <w:noProof/>
            <w:sz w:val="22"/>
            <w:szCs w:val="22"/>
          </w:rPr>
          <w:t>Lernen im Fernunterrichtssetting</w:t>
        </w:r>
        <w:r w:rsidR="0040093E" w:rsidRPr="0040093E">
          <w:rPr>
            <w:noProof/>
            <w:webHidden/>
            <w:sz w:val="22"/>
            <w:szCs w:val="22"/>
          </w:rPr>
          <w:tab/>
        </w:r>
        <w:r w:rsidR="0040093E" w:rsidRPr="0040093E">
          <w:rPr>
            <w:noProof/>
            <w:webHidden/>
            <w:sz w:val="22"/>
            <w:szCs w:val="22"/>
          </w:rPr>
          <w:fldChar w:fldCharType="begin"/>
        </w:r>
        <w:r w:rsidR="0040093E" w:rsidRPr="0040093E">
          <w:rPr>
            <w:noProof/>
            <w:webHidden/>
            <w:sz w:val="22"/>
            <w:szCs w:val="22"/>
          </w:rPr>
          <w:instrText xml:space="preserve"> PAGEREF _Toc42530130 \h </w:instrText>
        </w:r>
        <w:r w:rsidR="0040093E" w:rsidRPr="0040093E">
          <w:rPr>
            <w:noProof/>
            <w:webHidden/>
            <w:sz w:val="22"/>
            <w:szCs w:val="22"/>
          </w:rPr>
        </w:r>
        <w:r w:rsidR="0040093E" w:rsidRPr="0040093E">
          <w:rPr>
            <w:noProof/>
            <w:webHidden/>
            <w:sz w:val="22"/>
            <w:szCs w:val="22"/>
          </w:rPr>
          <w:fldChar w:fldCharType="separate"/>
        </w:r>
        <w:r w:rsidR="00F57AC3">
          <w:rPr>
            <w:noProof/>
            <w:webHidden/>
            <w:sz w:val="22"/>
            <w:szCs w:val="22"/>
          </w:rPr>
          <w:t>6</w:t>
        </w:r>
        <w:r w:rsidR="0040093E" w:rsidRPr="0040093E">
          <w:rPr>
            <w:noProof/>
            <w:webHidden/>
            <w:sz w:val="22"/>
            <w:szCs w:val="22"/>
          </w:rPr>
          <w:fldChar w:fldCharType="end"/>
        </w:r>
      </w:hyperlink>
    </w:p>
    <w:p w14:paraId="6362C9AE" w14:textId="76B7DD3D" w:rsidR="0040093E" w:rsidRPr="0040093E" w:rsidRDefault="00226B39">
      <w:pPr>
        <w:pStyle w:val="Verzeichnis2"/>
        <w:tabs>
          <w:tab w:val="right" w:leader="dot" w:pos="9056"/>
        </w:tabs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42530131" w:history="1">
        <w:r w:rsidR="0040093E" w:rsidRPr="0040093E">
          <w:rPr>
            <w:rStyle w:val="Hyperlink"/>
            <w:noProof/>
            <w:sz w:val="22"/>
            <w:szCs w:val="22"/>
          </w:rPr>
          <w:t>Unterstützungsstrukturen</w:t>
        </w:r>
        <w:r w:rsidR="0040093E" w:rsidRPr="0040093E">
          <w:rPr>
            <w:noProof/>
            <w:webHidden/>
            <w:sz w:val="22"/>
            <w:szCs w:val="22"/>
          </w:rPr>
          <w:tab/>
        </w:r>
        <w:r w:rsidR="0040093E" w:rsidRPr="0040093E">
          <w:rPr>
            <w:noProof/>
            <w:webHidden/>
            <w:sz w:val="22"/>
            <w:szCs w:val="22"/>
          </w:rPr>
          <w:fldChar w:fldCharType="begin"/>
        </w:r>
        <w:r w:rsidR="0040093E" w:rsidRPr="0040093E">
          <w:rPr>
            <w:noProof/>
            <w:webHidden/>
            <w:sz w:val="22"/>
            <w:szCs w:val="22"/>
          </w:rPr>
          <w:instrText xml:space="preserve"> PAGEREF _Toc42530131 \h </w:instrText>
        </w:r>
        <w:r w:rsidR="0040093E" w:rsidRPr="0040093E">
          <w:rPr>
            <w:noProof/>
            <w:webHidden/>
            <w:sz w:val="22"/>
            <w:szCs w:val="22"/>
          </w:rPr>
        </w:r>
        <w:r w:rsidR="0040093E" w:rsidRPr="0040093E">
          <w:rPr>
            <w:noProof/>
            <w:webHidden/>
            <w:sz w:val="22"/>
            <w:szCs w:val="22"/>
          </w:rPr>
          <w:fldChar w:fldCharType="separate"/>
        </w:r>
        <w:r w:rsidR="00F57AC3">
          <w:rPr>
            <w:noProof/>
            <w:webHidden/>
            <w:sz w:val="22"/>
            <w:szCs w:val="22"/>
          </w:rPr>
          <w:t>7</w:t>
        </w:r>
        <w:r w:rsidR="0040093E" w:rsidRPr="0040093E">
          <w:rPr>
            <w:noProof/>
            <w:webHidden/>
            <w:sz w:val="22"/>
            <w:szCs w:val="22"/>
          </w:rPr>
          <w:fldChar w:fldCharType="end"/>
        </w:r>
      </w:hyperlink>
    </w:p>
    <w:p w14:paraId="5FDFFF89" w14:textId="3455080D" w:rsidR="0040093E" w:rsidRPr="0040093E" w:rsidRDefault="00226B39">
      <w:pPr>
        <w:pStyle w:val="Verzeichnis2"/>
        <w:tabs>
          <w:tab w:val="right" w:leader="dot" w:pos="9056"/>
        </w:tabs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42530132" w:history="1">
        <w:r w:rsidR="0040093E" w:rsidRPr="0040093E">
          <w:rPr>
            <w:rStyle w:val="Hyperlink"/>
            <w:noProof/>
            <w:sz w:val="22"/>
            <w:szCs w:val="22"/>
          </w:rPr>
          <w:t>Aufgabenqualität</w:t>
        </w:r>
        <w:r w:rsidR="0040093E" w:rsidRPr="0040093E">
          <w:rPr>
            <w:noProof/>
            <w:webHidden/>
            <w:sz w:val="22"/>
            <w:szCs w:val="22"/>
          </w:rPr>
          <w:tab/>
        </w:r>
        <w:r w:rsidR="0040093E" w:rsidRPr="0040093E">
          <w:rPr>
            <w:noProof/>
            <w:webHidden/>
            <w:sz w:val="22"/>
            <w:szCs w:val="22"/>
          </w:rPr>
          <w:fldChar w:fldCharType="begin"/>
        </w:r>
        <w:r w:rsidR="0040093E" w:rsidRPr="0040093E">
          <w:rPr>
            <w:noProof/>
            <w:webHidden/>
            <w:sz w:val="22"/>
            <w:szCs w:val="22"/>
          </w:rPr>
          <w:instrText xml:space="preserve"> PAGEREF _Toc42530132 \h </w:instrText>
        </w:r>
        <w:r w:rsidR="0040093E" w:rsidRPr="0040093E">
          <w:rPr>
            <w:noProof/>
            <w:webHidden/>
            <w:sz w:val="22"/>
            <w:szCs w:val="22"/>
          </w:rPr>
        </w:r>
        <w:r w:rsidR="0040093E" w:rsidRPr="0040093E">
          <w:rPr>
            <w:noProof/>
            <w:webHidden/>
            <w:sz w:val="22"/>
            <w:szCs w:val="22"/>
          </w:rPr>
          <w:fldChar w:fldCharType="separate"/>
        </w:r>
        <w:r w:rsidR="00F57AC3">
          <w:rPr>
            <w:noProof/>
            <w:webHidden/>
            <w:sz w:val="22"/>
            <w:szCs w:val="22"/>
          </w:rPr>
          <w:t>8</w:t>
        </w:r>
        <w:r w:rsidR="0040093E" w:rsidRPr="0040093E">
          <w:rPr>
            <w:noProof/>
            <w:webHidden/>
            <w:sz w:val="22"/>
            <w:szCs w:val="22"/>
          </w:rPr>
          <w:fldChar w:fldCharType="end"/>
        </w:r>
      </w:hyperlink>
    </w:p>
    <w:p w14:paraId="2F5B171E" w14:textId="67A89B05" w:rsidR="0040093E" w:rsidRPr="0040093E" w:rsidRDefault="00226B39">
      <w:pPr>
        <w:pStyle w:val="Verzeichnis2"/>
        <w:tabs>
          <w:tab w:val="right" w:leader="dot" w:pos="9056"/>
        </w:tabs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42530133" w:history="1">
        <w:r w:rsidR="0040093E" w:rsidRPr="0040093E">
          <w:rPr>
            <w:rStyle w:val="Hyperlink"/>
            <w:noProof/>
            <w:sz w:val="22"/>
            <w:szCs w:val="22"/>
          </w:rPr>
          <w:t>Verzahnung von Fern- und Präsenzunterricht</w:t>
        </w:r>
        <w:r w:rsidR="0040093E" w:rsidRPr="0040093E">
          <w:rPr>
            <w:noProof/>
            <w:webHidden/>
            <w:sz w:val="22"/>
            <w:szCs w:val="22"/>
          </w:rPr>
          <w:tab/>
        </w:r>
        <w:r w:rsidR="0040093E" w:rsidRPr="0040093E">
          <w:rPr>
            <w:noProof/>
            <w:webHidden/>
            <w:sz w:val="22"/>
            <w:szCs w:val="22"/>
          </w:rPr>
          <w:fldChar w:fldCharType="begin"/>
        </w:r>
        <w:r w:rsidR="0040093E" w:rsidRPr="0040093E">
          <w:rPr>
            <w:noProof/>
            <w:webHidden/>
            <w:sz w:val="22"/>
            <w:szCs w:val="22"/>
          </w:rPr>
          <w:instrText xml:space="preserve"> PAGEREF _Toc42530133 \h </w:instrText>
        </w:r>
        <w:r w:rsidR="0040093E" w:rsidRPr="0040093E">
          <w:rPr>
            <w:noProof/>
            <w:webHidden/>
            <w:sz w:val="22"/>
            <w:szCs w:val="22"/>
          </w:rPr>
        </w:r>
        <w:r w:rsidR="0040093E" w:rsidRPr="0040093E">
          <w:rPr>
            <w:noProof/>
            <w:webHidden/>
            <w:sz w:val="22"/>
            <w:szCs w:val="22"/>
          </w:rPr>
          <w:fldChar w:fldCharType="separate"/>
        </w:r>
        <w:r w:rsidR="00F57AC3">
          <w:rPr>
            <w:noProof/>
            <w:webHidden/>
            <w:sz w:val="22"/>
            <w:szCs w:val="22"/>
          </w:rPr>
          <w:t>9</w:t>
        </w:r>
        <w:r w:rsidR="0040093E" w:rsidRPr="0040093E">
          <w:rPr>
            <w:noProof/>
            <w:webHidden/>
            <w:sz w:val="22"/>
            <w:szCs w:val="22"/>
          </w:rPr>
          <w:fldChar w:fldCharType="end"/>
        </w:r>
      </w:hyperlink>
    </w:p>
    <w:p w14:paraId="5492A666" w14:textId="70FBC318" w:rsidR="0040093E" w:rsidRPr="0040093E" w:rsidRDefault="00226B39">
      <w:pPr>
        <w:pStyle w:val="Verzeichnis2"/>
        <w:tabs>
          <w:tab w:val="right" w:leader="dot" w:pos="9056"/>
        </w:tabs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42530134" w:history="1">
        <w:r w:rsidR="0040093E" w:rsidRPr="0040093E">
          <w:rPr>
            <w:rStyle w:val="Hyperlink"/>
            <w:noProof/>
            <w:sz w:val="22"/>
            <w:szCs w:val="22"/>
          </w:rPr>
          <w:t>Persönliche Verfassung</w:t>
        </w:r>
        <w:r w:rsidR="0040093E" w:rsidRPr="0040093E">
          <w:rPr>
            <w:noProof/>
            <w:webHidden/>
            <w:sz w:val="22"/>
            <w:szCs w:val="22"/>
          </w:rPr>
          <w:tab/>
        </w:r>
        <w:r w:rsidR="0040093E" w:rsidRPr="0040093E">
          <w:rPr>
            <w:noProof/>
            <w:webHidden/>
            <w:sz w:val="22"/>
            <w:szCs w:val="22"/>
          </w:rPr>
          <w:fldChar w:fldCharType="begin"/>
        </w:r>
        <w:r w:rsidR="0040093E" w:rsidRPr="0040093E">
          <w:rPr>
            <w:noProof/>
            <w:webHidden/>
            <w:sz w:val="22"/>
            <w:szCs w:val="22"/>
          </w:rPr>
          <w:instrText xml:space="preserve"> PAGEREF _Toc42530134 \h </w:instrText>
        </w:r>
        <w:r w:rsidR="0040093E" w:rsidRPr="0040093E">
          <w:rPr>
            <w:noProof/>
            <w:webHidden/>
            <w:sz w:val="22"/>
            <w:szCs w:val="22"/>
          </w:rPr>
        </w:r>
        <w:r w:rsidR="0040093E" w:rsidRPr="0040093E">
          <w:rPr>
            <w:noProof/>
            <w:webHidden/>
            <w:sz w:val="22"/>
            <w:szCs w:val="22"/>
          </w:rPr>
          <w:fldChar w:fldCharType="separate"/>
        </w:r>
        <w:r w:rsidR="00F57AC3">
          <w:rPr>
            <w:noProof/>
            <w:webHidden/>
            <w:sz w:val="22"/>
            <w:szCs w:val="22"/>
          </w:rPr>
          <w:t>9</w:t>
        </w:r>
        <w:r w:rsidR="0040093E" w:rsidRPr="0040093E">
          <w:rPr>
            <w:noProof/>
            <w:webHidden/>
            <w:sz w:val="22"/>
            <w:szCs w:val="22"/>
          </w:rPr>
          <w:fldChar w:fldCharType="end"/>
        </w:r>
      </w:hyperlink>
    </w:p>
    <w:p w14:paraId="1906825B" w14:textId="4570996F" w:rsidR="0040093E" w:rsidRPr="0040093E" w:rsidRDefault="00226B39">
      <w:pPr>
        <w:pStyle w:val="Verzeichnis2"/>
        <w:tabs>
          <w:tab w:val="right" w:leader="dot" w:pos="9056"/>
        </w:tabs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42530135" w:history="1">
        <w:r w:rsidR="0040093E" w:rsidRPr="0040093E">
          <w:rPr>
            <w:rStyle w:val="Hyperlink"/>
            <w:noProof/>
            <w:sz w:val="22"/>
            <w:szCs w:val="22"/>
          </w:rPr>
          <w:t>Probleme, Verbesserungsvorschläge und Positives</w:t>
        </w:r>
        <w:r w:rsidR="0040093E" w:rsidRPr="0040093E">
          <w:rPr>
            <w:noProof/>
            <w:webHidden/>
            <w:sz w:val="22"/>
            <w:szCs w:val="22"/>
          </w:rPr>
          <w:tab/>
        </w:r>
        <w:r w:rsidR="0040093E" w:rsidRPr="0040093E">
          <w:rPr>
            <w:noProof/>
            <w:webHidden/>
            <w:sz w:val="22"/>
            <w:szCs w:val="22"/>
          </w:rPr>
          <w:fldChar w:fldCharType="begin"/>
        </w:r>
        <w:r w:rsidR="0040093E" w:rsidRPr="0040093E">
          <w:rPr>
            <w:noProof/>
            <w:webHidden/>
            <w:sz w:val="22"/>
            <w:szCs w:val="22"/>
          </w:rPr>
          <w:instrText xml:space="preserve"> PAGEREF _Toc42530135 \h </w:instrText>
        </w:r>
        <w:r w:rsidR="0040093E" w:rsidRPr="0040093E">
          <w:rPr>
            <w:noProof/>
            <w:webHidden/>
            <w:sz w:val="22"/>
            <w:szCs w:val="22"/>
          </w:rPr>
        </w:r>
        <w:r w:rsidR="0040093E" w:rsidRPr="0040093E">
          <w:rPr>
            <w:noProof/>
            <w:webHidden/>
            <w:sz w:val="22"/>
            <w:szCs w:val="22"/>
          </w:rPr>
          <w:fldChar w:fldCharType="separate"/>
        </w:r>
        <w:r w:rsidR="00F57AC3">
          <w:rPr>
            <w:noProof/>
            <w:webHidden/>
            <w:sz w:val="22"/>
            <w:szCs w:val="22"/>
          </w:rPr>
          <w:t>9</w:t>
        </w:r>
        <w:r w:rsidR="0040093E" w:rsidRPr="0040093E">
          <w:rPr>
            <w:noProof/>
            <w:webHidden/>
            <w:sz w:val="22"/>
            <w:szCs w:val="22"/>
          </w:rPr>
          <w:fldChar w:fldCharType="end"/>
        </w:r>
      </w:hyperlink>
    </w:p>
    <w:p w14:paraId="29C394BB" w14:textId="12E79DD9" w:rsidR="0040093E" w:rsidRPr="0040093E" w:rsidRDefault="00226B39">
      <w:pPr>
        <w:pStyle w:val="Verzeichnis2"/>
        <w:tabs>
          <w:tab w:val="right" w:leader="dot" w:pos="9056"/>
        </w:tabs>
        <w:rPr>
          <w:rFonts w:asciiTheme="minorHAnsi" w:hAnsiTheme="minorHAnsi" w:cstheme="minorBidi"/>
          <w:noProof/>
          <w:sz w:val="22"/>
          <w:szCs w:val="22"/>
          <w:lang w:eastAsia="en-GB"/>
        </w:rPr>
      </w:pPr>
      <w:hyperlink w:anchor="_Toc42530136" w:history="1">
        <w:r w:rsidR="0040093E" w:rsidRPr="0040093E">
          <w:rPr>
            <w:rStyle w:val="Hyperlink"/>
            <w:noProof/>
            <w:sz w:val="22"/>
            <w:szCs w:val="22"/>
          </w:rPr>
          <w:t>Quellen</w:t>
        </w:r>
        <w:r w:rsidR="0040093E" w:rsidRPr="0040093E">
          <w:rPr>
            <w:noProof/>
            <w:webHidden/>
            <w:sz w:val="22"/>
            <w:szCs w:val="22"/>
          </w:rPr>
          <w:tab/>
        </w:r>
        <w:r w:rsidR="0040093E" w:rsidRPr="0040093E">
          <w:rPr>
            <w:noProof/>
            <w:webHidden/>
            <w:sz w:val="22"/>
            <w:szCs w:val="22"/>
          </w:rPr>
          <w:fldChar w:fldCharType="begin"/>
        </w:r>
        <w:r w:rsidR="0040093E" w:rsidRPr="0040093E">
          <w:rPr>
            <w:noProof/>
            <w:webHidden/>
            <w:sz w:val="22"/>
            <w:szCs w:val="22"/>
          </w:rPr>
          <w:instrText xml:space="preserve"> PAGEREF _Toc42530136 \h </w:instrText>
        </w:r>
        <w:r w:rsidR="0040093E" w:rsidRPr="0040093E">
          <w:rPr>
            <w:noProof/>
            <w:webHidden/>
            <w:sz w:val="22"/>
            <w:szCs w:val="22"/>
          </w:rPr>
        </w:r>
        <w:r w:rsidR="0040093E" w:rsidRPr="0040093E">
          <w:rPr>
            <w:noProof/>
            <w:webHidden/>
            <w:sz w:val="22"/>
            <w:szCs w:val="22"/>
          </w:rPr>
          <w:fldChar w:fldCharType="separate"/>
        </w:r>
        <w:r w:rsidR="00F57AC3">
          <w:rPr>
            <w:noProof/>
            <w:webHidden/>
            <w:sz w:val="22"/>
            <w:szCs w:val="22"/>
          </w:rPr>
          <w:t>10</w:t>
        </w:r>
        <w:r w:rsidR="0040093E" w:rsidRPr="0040093E">
          <w:rPr>
            <w:noProof/>
            <w:webHidden/>
            <w:sz w:val="22"/>
            <w:szCs w:val="22"/>
          </w:rPr>
          <w:fldChar w:fldCharType="end"/>
        </w:r>
      </w:hyperlink>
    </w:p>
    <w:p w14:paraId="0490E327" w14:textId="4F2DA233" w:rsidR="007F060A" w:rsidRPr="00260CDE" w:rsidRDefault="007F060A" w:rsidP="007F060A">
      <w:pPr>
        <w:rPr>
          <w:sz w:val="22"/>
          <w:szCs w:val="22"/>
        </w:rPr>
      </w:pPr>
      <w:r w:rsidRPr="0040093E">
        <w:rPr>
          <w:sz w:val="22"/>
          <w:szCs w:val="22"/>
        </w:rPr>
        <w:fldChar w:fldCharType="end"/>
      </w:r>
    </w:p>
    <w:p w14:paraId="6C2BC832" w14:textId="2B79342F" w:rsidR="00267FE8" w:rsidRPr="00260CDE" w:rsidRDefault="00267FE8">
      <w:pPr>
        <w:spacing w:line="240" w:lineRule="auto"/>
        <w:jc w:val="left"/>
        <w:rPr>
          <w:sz w:val="22"/>
          <w:szCs w:val="22"/>
        </w:rPr>
      </w:pPr>
      <w:r w:rsidRPr="00260CDE">
        <w:rPr>
          <w:sz w:val="22"/>
          <w:szCs w:val="22"/>
        </w:rPr>
        <w:br w:type="page"/>
      </w:r>
    </w:p>
    <w:p w14:paraId="4F22E6EE" w14:textId="6CF60D57" w:rsidR="00267FE8" w:rsidRPr="00260CDE" w:rsidRDefault="007F060A" w:rsidP="00267FE8">
      <w:pPr>
        <w:pStyle w:val="berschrift2"/>
        <w:rPr>
          <w:sz w:val="22"/>
          <w:szCs w:val="22"/>
        </w:rPr>
      </w:pPr>
      <w:bookmarkStart w:id="0" w:name="_Toc42530124"/>
      <w:r w:rsidRPr="00260CDE">
        <w:rPr>
          <w:sz w:val="22"/>
          <w:szCs w:val="22"/>
        </w:rPr>
        <w:lastRenderedPageBreak/>
        <w:t>Instruktionstext</w:t>
      </w:r>
      <w:bookmarkEnd w:id="0"/>
    </w:p>
    <w:p w14:paraId="11828F4F" w14:textId="4A8D5ED5" w:rsidR="00267FE8" w:rsidRPr="00260CDE" w:rsidRDefault="00267FE8" w:rsidP="00267FE8">
      <w:pPr>
        <w:rPr>
          <w:sz w:val="22"/>
          <w:szCs w:val="22"/>
        </w:rPr>
      </w:pPr>
      <w:r w:rsidRPr="00260CDE">
        <w:rPr>
          <w:sz w:val="22"/>
          <w:szCs w:val="22"/>
        </w:rPr>
        <w:t>Liebe Schülerinnen und Schüler,</w:t>
      </w:r>
    </w:p>
    <w:p w14:paraId="2A4EC5C2" w14:textId="77777777" w:rsidR="00267FE8" w:rsidRPr="00260CDE" w:rsidRDefault="00267FE8" w:rsidP="00267FE8">
      <w:pPr>
        <w:rPr>
          <w:sz w:val="22"/>
          <w:szCs w:val="22"/>
        </w:rPr>
      </w:pPr>
    </w:p>
    <w:p w14:paraId="6DBF7FCC" w14:textId="2C7BF410" w:rsidR="00267FE8" w:rsidRPr="00260CDE" w:rsidRDefault="00267FE8" w:rsidP="00267FE8">
      <w:pPr>
        <w:rPr>
          <w:sz w:val="22"/>
          <w:szCs w:val="22"/>
        </w:rPr>
      </w:pPr>
      <w:r w:rsidRPr="00260CDE">
        <w:rPr>
          <w:sz w:val="22"/>
          <w:szCs w:val="22"/>
        </w:rPr>
        <w:t xml:space="preserve">die Corona-Situation und die damit verbundene Schulschließung war für alle neu und ungewöhnlich. Deshalb ist es für uns wichtig zu erfahren, </w:t>
      </w:r>
    </w:p>
    <w:p w14:paraId="6696B6E2" w14:textId="77777777" w:rsidR="00267FE8" w:rsidRPr="00260CDE" w:rsidRDefault="00267FE8" w:rsidP="00267FE8">
      <w:pPr>
        <w:pStyle w:val="Listenabsatz"/>
        <w:numPr>
          <w:ilvl w:val="0"/>
          <w:numId w:val="5"/>
        </w:numPr>
        <w:jc w:val="left"/>
        <w:rPr>
          <w:sz w:val="22"/>
          <w:szCs w:val="22"/>
        </w:rPr>
      </w:pPr>
      <w:r w:rsidRPr="00260CDE">
        <w:rPr>
          <w:sz w:val="22"/>
          <w:szCs w:val="22"/>
        </w:rPr>
        <w:t>wie du den onlinebasierten Fernunterricht wahrgenommen hast.</w:t>
      </w:r>
    </w:p>
    <w:p w14:paraId="3EF2ED05" w14:textId="77777777" w:rsidR="00267FE8" w:rsidRPr="00260CDE" w:rsidRDefault="00267FE8" w:rsidP="00267FE8">
      <w:pPr>
        <w:pStyle w:val="Listenabsatz"/>
        <w:numPr>
          <w:ilvl w:val="0"/>
          <w:numId w:val="5"/>
        </w:numPr>
        <w:jc w:val="left"/>
        <w:rPr>
          <w:sz w:val="22"/>
          <w:szCs w:val="22"/>
        </w:rPr>
      </w:pPr>
      <w:r w:rsidRPr="00260CDE">
        <w:rPr>
          <w:sz w:val="22"/>
          <w:szCs w:val="22"/>
        </w:rPr>
        <w:t>(oder) wie wir das onlinegestützte Lernen für dich in der Zukunft bestmöglich gestalten können.</w:t>
      </w:r>
    </w:p>
    <w:p w14:paraId="6EB6DC0A" w14:textId="77777777" w:rsidR="00267FE8" w:rsidRPr="00260CDE" w:rsidRDefault="00267FE8" w:rsidP="00267FE8">
      <w:pPr>
        <w:rPr>
          <w:sz w:val="22"/>
          <w:szCs w:val="22"/>
        </w:rPr>
      </w:pPr>
      <w:r w:rsidRPr="00260CDE">
        <w:rPr>
          <w:sz w:val="22"/>
          <w:szCs w:val="22"/>
        </w:rPr>
        <w:t xml:space="preserve">Lese bitte jede Frage aufmerksam durch. Es gut um deine persönliche Meinung. Die Befragung erfolgt anonym. Es sind keine Rückschlüsse auf deine Person möglich. </w:t>
      </w:r>
    </w:p>
    <w:p w14:paraId="087BA865" w14:textId="282D58DD" w:rsidR="00267FE8" w:rsidRPr="00260CDE" w:rsidRDefault="00267FE8" w:rsidP="00267FE8">
      <w:pPr>
        <w:rPr>
          <w:sz w:val="22"/>
          <w:szCs w:val="22"/>
        </w:rPr>
      </w:pPr>
      <w:r w:rsidRPr="00260CDE">
        <w:rPr>
          <w:sz w:val="22"/>
          <w:szCs w:val="22"/>
        </w:rPr>
        <w:t>Wenn du eine Frage nicht beantworten möchtest, kannst du diese einfach auslassen.</w:t>
      </w:r>
    </w:p>
    <w:p w14:paraId="0AF7DA6D" w14:textId="77777777" w:rsidR="00267FE8" w:rsidRPr="00260CDE" w:rsidRDefault="00267FE8" w:rsidP="00267FE8">
      <w:pPr>
        <w:rPr>
          <w:sz w:val="22"/>
          <w:szCs w:val="22"/>
        </w:rPr>
      </w:pPr>
    </w:p>
    <w:p w14:paraId="61832FC2" w14:textId="77777777" w:rsidR="00267FE8" w:rsidRPr="00260CDE" w:rsidRDefault="00267FE8" w:rsidP="00267FE8">
      <w:pPr>
        <w:rPr>
          <w:sz w:val="22"/>
          <w:szCs w:val="22"/>
        </w:rPr>
      </w:pPr>
      <w:r w:rsidRPr="00260CDE">
        <w:rPr>
          <w:sz w:val="22"/>
          <w:szCs w:val="22"/>
        </w:rPr>
        <w:t>Vielen Dank für deine Teilnahme und deine Rückmeldung!</w:t>
      </w:r>
    </w:p>
    <w:p w14:paraId="00CC0D1B" w14:textId="78246FF4" w:rsidR="00267FE8" w:rsidRPr="00260CDE" w:rsidRDefault="00267FE8" w:rsidP="00267FE8">
      <w:pPr>
        <w:rPr>
          <w:sz w:val="22"/>
          <w:szCs w:val="22"/>
        </w:rPr>
      </w:pPr>
    </w:p>
    <w:p w14:paraId="28E7DB74" w14:textId="6AE7F4BC" w:rsidR="00267FE8" w:rsidRPr="00260CDE" w:rsidRDefault="00FE5FC5" w:rsidP="00267FE8">
      <w:pPr>
        <w:pStyle w:val="berschrift2"/>
        <w:rPr>
          <w:sz w:val="22"/>
          <w:szCs w:val="22"/>
        </w:rPr>
      </w:pPr>
      <w:bookmarkStart w:id="1" w:name="_Toc42530125"/>
      <w:r w:rsidRPr="00260CDE">
        <w:rPr>
          <w:sz w:val="22"/>
          <w:szCs w:val="22"/>
        </w:rPr>
        <w:t>Lernumgebung</w:t>
      </w:r>
      <w:bookmarkEnd w:id="1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6B3E62" w:rsidRPr="00260CDE" w14:paraId="3DA3C637" w14:textId="77777777" w:rsidTr="000E284B">
        <w:tc>
          <w:tcPr>
            <w:tcW w:w="1696" w:type="dxa"/>
          </w:tcPr>
          <w:p w14:paraId="472350EB" w14:textId="14F984B9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30E433CB" w14:textId="2E262DDE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Ich habe einen eigenen Arbeitsplatz, um die Schulaufgaben zu erledigen.</w:t>
            </w:r>
          </w:p>
        </w:tc>
      </w:tr>
      <w:tr w:rsidR="006B3E62" w:rsidRPr="00260CDE" w14:paraId="1180C94C" w14:textId="77777777" w:rsidTr="000E284B">
        <w:tc>
          <w:tcPr>
            <w:tcW w:w="1696" w:type="dxa"/>
          </w:tcPr>
          <w:p w14:paraId="4EF81328" w14:textId="77777777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1E03C3F1" w14:textId="77777777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6B3E62" w:rsidRPr="00260CDE" w14:paraId="41896582" w14:textId="77777777" w:rsidTr="000E284B">
        <w:tc>
          <w:tcPr>
            <w:tcW w:w="1696" w:type="dxa"/>
          </w:tcPr>
          <w:p w14:paraId="14B72CCC" w14:textId="6E773AA3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19FAB1F3" w14:textId="3EACB536" w:rsidR="006B3E62" w:rsidRPr="00260CDE" w:rsidRDefault="006B3E62" w:rsidP="006B3E62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49BF651D" w14:textId="23890B10" w:rsidR="00267FE8" w:rsidRPr="00260CDE" w:rsidRDefault="00267FE8" w:rsidP="00267FE8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6B3E62" w:rsidRPr="00260CDE" w14:paraId="279046E0" w14:textId="77777777" w:rsidTr="000E284B">
        <w:tc>
          <w:tcPr>
            <w:tcW w:w="1696" w:type="dxa"/>
          </w:tcPr>
          <w:p w14:paraId="78C2E0DE" w14:textId="77777777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67399830" w14:textId="1F17A3C5" w:rsidR="006B3E62" w:rsidRPr="00260CDE" w:rsidRDefault="00406785" w:rsidP="000E284B">
            <w:pPr>
              <w:rPr>
                <w:sz w:val="21"/>
                <w:szCs w:val="21"/>
              </w:rPr>
            </w:pPr>
            <w:r w:rsidRPr="00406785">
              <w:rPr>
                <w:sz w:val="21"/>
                <w:szCs w:val="21"/>
              </w:rPr>
              <w:t>Ich habe jederzeit Zugang zu einem der digitalen Endgeräte (Smartphone, Tablet, Laptop oder PC).</w:t>
            </w:r>
          </w:p>
        </w:tc>
      </w:tr>
      <w:tr w:rsidR="006B3E62" w:rsidRPr="00260CDE" w14:paraId="36620DB8" w14:textId="77777777" w:rsidTr="000E284B">
        <w:tc>
          <w:tcPr>
            <w:tcW w:w="1696" w:type="dxa"/>
          </w:tcPr>
          <w:p w14:paraId="64FBC641" w14:textId="77777777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29F1A560" w14:textId="77777777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6B3E62" w:rsidRPr="00260CDE" w14:paraId="5B5A5197" w14:textId="77777777" w:rsidTr="000E284B">
        <w:tc>
          <w:tcPr>
            <w:tcW w:w="1696" w:type="dxa"/>
          </w:tcPr>
          <w:p w14:paraId="6AB52E5F" w14:textId="77777777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43C0ED3F" w14:textId="5257D05B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5B7A2AA5" w14:textId="256F1F98" w:rsidR="006B3E62" w:rsidRPr="00260CDE" w:rsidRDefault="006B3E62" w:rsidP="00267FE8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6B3E62" w:rsidRPr="00260CDE" w14:paraId="533079A0" w14:textId="77777777" w:rsidTr="000E284B">
        <w:tc>
          <w:tcPr>
            <w:tcW w:w="1696" w:type="dxa"/>
          </w:tcPr>
          <w:p w14:paraId="4BB3570A" w14:textId="77777777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3A1F05DB" w14:textId="1DBF4573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Ich kann Dokumente, die mir von den Lehrkräften zugeschickt werden, zu Hause ausdrucken.</w:t>
            </w:r>
          </w:p>
        </w:tc>
      </w:tr>
      <w:tr w:rsidR="006B3E62" w:rsidRPr="00260CDE" w14:paraId="2D59C217" w14:textId="77777777" w:rsidTr="000E284B">
        <w:tc>
          <w:tcPr>
            <w:tcW w:w="1696" w:type="dxa"/>
          </w:tcPr>
          <w:p w14:paraId="05B6CB84" w14:textId="77777777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50AA3901" w14:textId="77777777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6B3E62" w:rsidRPr="00260CDE" w14:paraId="4FA0487E" w14:textId="77777777" w:rsidTr="000E284B">
        <w:tc>
          <w:tcPr>
            <w:tcW w:w="1696" w:type="dxa"/>
          </w:tcPr>
          <w:p w14:paraId="6777C751" w14:textId="77777777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79265BE5" w14:textId="0CDB4F30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331BC723" w14:textId="6A1216CF" w:rsidR="006B3E62" w:rsidRPr="00260CDE" w:rsidRDefault="006B3E62" w:rsidP="00267FE8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6B3E62" w:rsidRPr="00260CDE" w14:paraId="1C49BD39" w14:textId="77777777" w:rsidTr="000E284B">
        <w:tc>
          <w:tcPr>
            <w:tcW w:w="1696" w:type="dxa"/>
          </w:tcPr>
          <w:p w14:paraId="0A726FD5" w14:textId="77777777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6338FCDE" w14:textId="1997B064" w:rsidR="006B3E62" w:rsidRPr="00260CDE" w:rsidRDefault="006B3E62" w:rsidP="000E284B">
            <w:pPr>
              <w:rPr>
                <w:sz w:val="22"/>
                <w:szCs w:val="22"/>
              </w:rPr>
            </w:pPr>
            <w:r w:rsidRPr="00260CDE">
              <w:rPr>
                <w:sz w:val="21"/>
                <w:szCs w:val="21"/>
              </w:rPr>
              <w:t xml:space="preserve">Wir haben </w:t>
            </w:r>
            <w:r w:rsidR="00260CDE">
              <w:rPr>
                <w:sz w:val="21"/>
                <w:szCs w:val="21"/>
              </w:rPr>
              <w:t xml:space="preserve">zu Hause </w:t>
            </w:r>
            <w:r w:rsidRPr="00260CDE">
              <w:rPr>
                <w:sz w:val="21"/>
                <w:szCs w:val="21"/>
              </w:rPr>
              <w:t>eine gute Internetverbindung.</w:t>
            </w:r>
          </w:p>
        </w:tc>
      </w:tr>
      <w:tr w:rsidR="006B3E62" w:rsidRPr="00260CDE" w14:paraId="0A5C8ABD" w14:textId="77777777" w:rsidTr="000E284B">
        <w:tc>
          <w:tcPr>
            <w:tcW w:w="1696" w:type="dxa"/>
          </w:tcPr>
          <w:p w14:paraId="53ECEEC0" w14:textId="77777777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43901AAF" w14:textId="77777777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6B3E62" w:rsidRPr="00260CDE" w14:paraId="2ABEE512" w14:textId="77777777" w:rsidTr="000E284B">
        <w:tc>
          <w:tcPr>
            <w:tcW w:w="1696" w:type="dxa"/>
          </w:tcPr>
          <w:p w14:paraId="1B431C00" w14:textId="77777777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7895ED56" w14:textId="59440C7A" w:rsidR="006B3E62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6B6C578D" w14:textId="77777777" w:rsidR="002F4A3F" w:rsidRPr="00260CDE" w:rsidRDefault="002F4A3F" w:rsidP="002F4A3F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2F4A3F" w:rsidRPr="00260CDE" w14:paraId="0CFCD5B9" w14:textId="77777777" w:rsidTr="00226B39">
        <w:tc>
          <w:tcPr>
            <w:tcW w:w="1696" w:type="dxa"/>
          </w:tcPr>
          <w:p w14:paraId="3667B981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44445850" w14:textId="49778407" w:rsidR="002F4A3F" w:rsidRPr="00260CDE" w:rsidRDefault="002F4A3F" w:rsidP="00226B39">
            <w:pPr>
              <w:rPr>
                <w:sz w:val="22"/>
                <w:szCs w:val="22"/>
              </w:rPr>
            </w:pPr>
            <w:r w:rsidRPr="00260CDE">
              <w:rPr>
                <w:sz w:val="21"/>
                <w:szCs w:val="21"/>
              </w:rPr>
              <w:t xml:space="preserve">Die Arbeitsatmosphäre </w:t>
            </w:r>
            <w:r w:rsidR="006148E8">
              <w:rPr>
                <w:sz w:val="21"/>
                <w:szCs w:val="21"/>
              </w:rPr>
              <w:t xml:space="preserve">bei mir </w:t>
            </w:r>
            <w:r w:rsidRPr="00260CDE">
              <w:rPr>
                <w:sz w:val="21"/>
                <w:szCs w:val="21"/>
              </w:rPr>
              <w:t>zu Hause ist die meiste Zeit ruhig, sodass ich mich gut konzentrieren kann.</w:t>
            </w:r>
          </w:p>
        </w:tc>
      </w:tr>
      <w:tr w:rsidR="002F4A3F" w:rsidRPr="00260CDE" w14:paraId="21474091" w14:textId="77777777" w:rsidTr="00226B39">
        <w:tc>
          <w:tcPr>
            <w:tcW w:w="1696" w:type="dxa"/>
          </w:tcPr>
          <w:p w14:paraId="5A9FD9D2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41742F4C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2F4A3F" w:rsidRPr="00260CDE" w14:paraId="2B023ADD" w14:textId="77777777" w:rsidTr="00226B39">
        <w:tc>
          <w:tcPr>
            <w:tcW w:w="1696" w:type="dxa"/>
          </w:tcPr>
          <w:p w14:paraId="4584B8DE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0FB4ED59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7138E697" w14:textId="77777777" w:rsidR="00026590" w:rsidRPr="00260CDE" w:rsidRDefault="00026590" w:rsidP="00026590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026590" w:rsidRPr="00260CDE" w14:paraId="68B5E6E5" w14:textId="77777777" w:rsidTr="00226B39">
        <w:tc>
          <w:tcPr>
            <w:tcW w:w="1696" w:type="dxa"/>
          </w:tcPr>
          <w:p w14:paraId="2EF32C10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41EE295F" w14:textId="7F079055" w:rsidR="00026590" w:rsidRPr="00260CDE" w:rsidRDefault="00026590" w:rsidP="00226B39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Zu Hause kann ich mindestens eines der digitalen Endgeräte (Smartphone, Tablet, Laptop oder PC) alleine nutzen.</w:t>
            </w:r>
          </w:p>
        </w:tc>
      </w:tr>
      <w:tr w:rsidR="00026590" w:rsidRPr="00260CDE" w14:paraId="6CE5ED00" w14:textId="77777777" w:rsidTr="00226B39">
        <w:tc>
          <w:tcPr>
            <w:tcW w:w="1696" w:type="dxa"/>
          </w:tcPr>
          <w:p w14:paraId="2567C0AD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18576C64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026590" w:rsidRPr="00260CDE" w14:paraId="4E78899C" w14:textId="77777777" w:rsidTr="00226B39">
        <w:tc>
          <w:tcPr>
            <w:tcW w:w="1696" w:type="dxa"/>
          </w:tcPr>
          <w:p w14:paraId="4BC20D70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6E8A6604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5301E31B" w14:textId="77777777" w:rsidR="006B3E62" w:rsidRPr="00260CDE" w:rsidRDefault="006B3E62" w:rsidP="00267FE8">
      <w:pPr>
        <w:rPr>
          <w:sz w:val="22"/>
          <w:szCs w:val="22"/>
        </w:rPr>
      </w:pPr>
    </w:p>
    <w:p w14:paraId="16207160" w14:textId="77777777" w:rsidR="00260CDE" w:rsidRPr="00260CDE" w:rsidRDefault="00260CDE">
      <w:pPr>
        <w:spacing w:line="240" w:lineRule="auto"/>
        <w:jc w:val="left"/>
        <w:rPr>
          <w:b/>
          <w:sz w:val="22"/>
          <w:szCs w:val="22"/>
        </w:rPr>
      </w:pPr>
      <w:r w:rsidRPr="00260CDE">
        <w:rPr>
          <w:sz w:val="22"/>
          <w:szCs w:val="22"/>
        </w:rPr>
        <w:br w:type="page"/>
      </w:r>
    </w:p>
    <w:p w14:paraId="18E397E7" w14:textId="228A4E71" w:rsidR="00D15C14" w:rsidRPr="00260CDE" w:rsidRDefault="00260CDE" w:rsidP="00D15C14">
      <w:pPr>
        <w:pStyle w:val="berschrift2"/>
        <w:rPr>
          <w:sz w:val="22"/>
          <w:szCs w:val="22"/>
        </w:rPr>
      </w:pPr>
      <w:bookmarkStart w:id="2" w:name="_Toc42530126"/>
      <w:r w:rsidRPr="00260CDE">
        <w:rPr>
          <w:sz w:val="22"/>
          <w:szCs w:val="22"/>
        </w:rPr>
        <w:lastRenderedPageBreak/>
        <w:t>Arbeitsumfang</w:t>
      </w:r>
      <w:bookmarkEnd w:id="2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267FE8" w:rsidRPr="00260CDE" w14:paraId="72D70ECE" w14:textId="77777777" w:rsidTr="000E284B">
        <w:tc>
          <w:tcPr>
            <w:tcW w:w="1696" w:type="dxa"/>
          </w:tcPr>
          <w:p w14:paraId="393D5079" w14:textId="77777777" w:rsidR="00267FE8" w:rsidRPr="00260CDE" w:rsidRDefault="00267FE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004504D5" w14:textId="7F872B65" w:rsidR="00267FE8" w:rsidRPr="00260CDE" w:rsidRDefault="00ED4767" w:rsidP="00267FE8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 xml:space="preserve">Meine tägliche Arbeitszeit </w:t>
            </w:r>
            <w:r w:rsidR="00260CDE">
              <w:rPr>
                <w:sz w:val="21"/>
                <w:szCs w:val="21"/>
              </w:rPr>
              <w:t>beim Lernen zu Hause beträgt</w:t>
            </w:r>
            <w:r w:rsidRPr="00260CDE">
              <w:rPr>
                <w:sz w:val="21"/>
                <w:szCs w:val="21"/>
              </w:rPr>
              <w:t xml:space="preserve"> ungefähr (in Zeitstunden, Pausen zählen nicht mit)</w:t>
            </w:r>
            <w:r w:rsidR="00406785">
              <w:rPr>
                <w:sz w:val="21"/>
                <w:szCs w:val="21"/>
              </w:rPr>
              <w:t>:</w:t>
            </w:r>
          </w:p>
        </w:tc>
      </w:tr>
      <w:tr w:rsidR="00267FE8" w:rsidRPr="00260CDE" w14:paraId="39ABAE19" w14:textId="77777777" w:rsidTr="000E284B">
        <w:tc>
          <w:tcPr>
            <w:tcW w:w="1696" w:type="dxa"/>
          </w:tcPr>
          <w:p w14:paraId="3F5FF437" w14:textId="77777777" w:rsidR="00267FE8" w:rsidRPr="00260CDE" w:rsidRDefault="00267FE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5F28C21D" w14:textId="565A6FD7" w:rsidR="00267FE8" w:rsidRPr="00260CDE" w:rsidRDefault="00267FE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267FE8" w:rsidRPr="00260CDE" w14:paraId="50C4728E" w14:textId="77777777" w:rsidTr="000E284B">
        <w:tc>
          <w:tcPr>
            <w:tcW w:w="1696" w:type="dxa"/>
          </w:tcPr>
          <w:p w14:paraId="0A42CD93" w14:textId="7A6FFE3B" w:rsidR="00267FE8" w:rsidRPr="00260CDE" w:rsidRDefault="006B3E62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</w:t>
            </w:r>
            <w:r w:rsidR="00267FE8" w:rsidRPr="00260CDE">
              <w:rPr>
                <w:sz w:val="21"/>
                <w:szCs w:val="21"/>
              </w:rPr>
              <w:t>:</w:t>
            </w:r>
          </w:p>
        </w:tc>
        <w:tc>
          <w:tcPr>
            <w:tcW w:w="7360" w:type="dxa"/>
          </w:tcPr>
          <w:p w14:paraId="3A2C4E4B" w14:textId="3A1B9326" w:rsidR="00267FE8" w:rsidRPr="00260CDE" w:rsidRDefault="00226B39" w:rsidP="000E28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0-1 Stunde(n) – 1-2 Stunde – …</w:t>
            </w:r>
            <w:r w:rsidR="006B3E62" w:rsidRPr="00260CDE">
              <w:rPr>
                <w:sz w:val="21"/>
                <w:szCs w:val="21"/>
              </w:rPr>
              <w:t xml:space="preserve"> – </w:t>
            </w:r>
            <w:r>
              <w:rPr>
                <w:sz w:val="21"/>
                <w:szCs w:val="21"/>
              </w:rPr>
              <w:t xml:space="preserve">mehr als 6 Stunden – </w:t>
            </w:r>
            <w:r w:rsidR="006B3E62" w:rsidRPr="00260CDE">
              <w:rPr>
                <w:sz w:val="21"/>
                <w:szCs w:val="21"/>
              </w:rPr>
              <w:t>keine Angabe</w:t>
            </w:r>
          </w:p>
        </w:tc>
      </w:tr>
    </w:tbl>
    <w:p w14:paraId="37CC71FA" w14:textId="77777777" w:rsidR="00267FE8" w:rsidRPr="00260CDE" w:rsidRDefault="00267FE8" w:rsidP="00267FE8">
      <w:pPr>
        <w:rPr>
          <w:sz w:val="22"/>
          <w:szCs w:val="22"/>
        </w:rPr>
      </w:pPr>
    </w:p>
    <w:p w14:paraId="28ACCB44" w14:textId="255DE444" w:rsidR="00ED4767" w:rsidRPr="00260CDE" w:rsidRDefault="00ED4767" w:rsidP="006B3E62">
      <w:pPr>
        <w:pStyle w:val="berschrift2"/>
        <w:rPr>
          <w:sz w:val="22"/>
          <w:szCs w:val="22"/>
        </w:rPr>
      </w:pPr>
      <w:bookmarkStart w:id="3" w:name="_Toc42530127"/>
      <w:r w:rsidRPr="00260CDE">
        <w:rPr>
          <w:sz w:val="22"/>
          <w:szCs w:val="22"/>
        </w:rPr>
        <w:t>Arbeiten mit der Lernplattform</w:t>
      </w:r>
      <w:bookmarkEnd w:id="3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D4767" w:rsidRPr="00260CDE" w14:paraId="7D7E8E57" w14:textId="77777777" w:rsidTr="00226B39">
        <w:tc>
          <w:tcPr>
            <w:tcW w:w="1696" w:type="dxa"/>
          </w:tcPr>
          <w:p w14:paraId="1856D771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5693C1CC" w14:textId="22E55FD6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 xml:space="preserve">Ich kann immer auf unsere Lernplattform zugreifen, wenn ich </w:t>
            </w:r>
            <w:r w:rsidR="00260CDE">
              <w:rPr>
                <w:sz w:val="21"/>
                <w:szCs w:val="21"/>
              </w:rPr>
              <w:t>möchte</w:t>
            </w:r>
            <w:r w:rsidRPr="00260CDE">
              <w:rPr>
                <w:sz w:val="21"/>
                <w:szCs w:val="21"/>
              </w:rPr>
              <w:t xml:space="preserve">. </w:t>
            </w:r>
          </w:p>
        </w:tc>
      </w:tr>
      <w:tr w:rsidR="00ED4767" w:rsidRPr="00260CDE" w14:paraId="56690EC3" w14:textId="77777777" w:rsidTr="00226B39">
        <w:tc>
          <w:tcPr>
            <w:tcW w:w="1696" w:type="dxa"/>
          </w:tcPr>
          <w:p w14:paraId="7B279AA2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396442F2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D4767" w:rsidRPr="00260CDE" w14:paraId="3516E20A" w14:textId="77777777" w:rsidTr="00226B39">
        <w:tc>
          <w:tcPr>
            <w:tcW w:w="1696" w:type="dxa"/>
          </w:tcPr>
          <w:p w14:paraId="1768284F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11DF0D88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1D2481E3" w14:textId="77777777" w:rsidR="00ED4767" w:rsidRPr="00260CDE" w:rsidRDefault="00ED4767" w:rsidP="00ED4767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D4767" w:rsidRPr="00260CDE" w14:paraId="31212856" w14:textId="77777777" w:rsidTr="00226B39">
        <w:tc>
          <w:tcPr>
            <w:tcW w:w="1696" w:type="dxa"/>
          </w:tcPr>
          <w:p w14:paraId="1C97AB7F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019AF7CD" w14:textId="352129B2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Ich weiß, wie ich über die Lernplattform mit den Lehrkräften in Kontakt treten kann.</w:t>
            </w:r>
          </w:p>
        </w:tc>
      </w:tr>
      <w:tr w:rsidR="00ED4767" w:rsidRPr="00260CDE" w14:paraId="2F46DE3F" w14:textId="77777777" w:rsidTr="00226B39">
        <w:tc>
          <w:tcPr>
            <w:tcW w:w="1696" w:type="dxa"/>
          </w:tcPr>
          <w:p w14:paraId="6015378E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29013B26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D4767" w:rsidRPr="00260CDE" w14:paraId="26654BFA" w14:textId="77777777" w:rsidTr="00226B39">
        <w:tc>
          <w:tcPr>
            <w:tcW w:w="1696" w:type="dxa"/>
          </w:tcPr>
          <w:p w14:paraId="4CC8EEA1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537764DD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1720798F" w14:textId="77777777" w:rsidR="00ED4767" w:rsidRPr="00260CDE" w:rsidRDefault="00ED4767" w:rsidP="00ED4767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D4767" w:rsidRPr="00260CDE" w14:paraId="4166A616" w14:textId="77777777" w:rsidTr="00226B39">
        <w:tc>
          <w:tcPr>
            <w:tcW w:w="1696" w:type="dxa"/>
          </w:tcPr>
          <w:p w14:paraId="53E41E37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716817D1" w14:textId="6876239B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Ich weiß, wie ich über die Lernplattform Aufgaben herunterladen kann.</w:t>
            </w:r>
          </w:p>
        </w:tc>
      </w:tr>
      <w:tr w:rsidR="00ED4767" w:rsidRPr="00260CDE" w14:paraId="4AE45C13" w14:textId="77777777" w:rsidTr="00226B39">
        <w:tc>
          <w:tcPr>
            <w:tcW w:w="1696" w:type="dxa"/>
          </w:tcPr>
          <w:p w14:paraId="19FE68E5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500AD6EF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D4767" w:rsidRPr="00260CDE" w14:paraId="507174DB" w14:textId="77777777" w:rsidTr="00226B39">
        <w:tc>
          <w:tcPr>
            <w:tcW w:w="1696" w:type="dxa"/>
          </w:tcPr>
          <w:p w14:paraId="35AD2928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4F10BEB8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2B9CD17F" w14:textId="77777777" w:rsidR="00ED4767" w:rsidRPr="00260CDE" w:rsidRDefault="00ED4767" w:rsidP="00ED4767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D4767" w:rsidRPr="00260CDE" w14:paraId="47AFBE45" w14:textId="77777777" w:rsidTr="00226B39">
        <w:tc>
          <w:tcPr>
            <w:tcW w:w="1696" w:type="dxa"/>
          </w:tcPr>
          <w:p w14:paraId="3A1DCA1B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23DF46E6" w14:textId="08BF6433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 xml:space="preserve">Ich weiß, wie ich über die Lernplattform meine Lösungen hochladen kann. </w:t>
            </w:r>
          </w:p>
        </w:tc>
      </w:tr>
      <w:tr w:rsidR="00ED4767" w:rsidRPr="00260CDE" w14:paraId="54E92D88" w14:textId="77777777" w:rsidTr="00226B39">
        <w:tc>
          <w:tcPr>
            <w:tcW w:w="1696" w:type="dxa"/>
          </w:tcPr>
          <w:p w14:paraId="3C23394E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2E5A2FD1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D4767" w:rsidRPr="00260CDE" w14:paraId="2CC086CB" w14:textId="77777777" w:rsidTr="00226B39">
        <w:tc>
          <w:tcPr>
            <w:tcW w:w="1696" w:type="dxa"/>
          </w:tcPr>
          <w:p w14:paraId="108494A0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494665E9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7D925A7E" w14:textId="77777777" w:rsidR="00260CDE" w:rsidRPr="00260CDE" w:rsidRDefault="00260CDE" w:rsidP="00260CDE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260CDE" w:rsidRPr="00260CDE" w14:paraId="1DA24706" w14:textId="77777777" w:rsidTr="00226B39">
        <w:tc>
          <w:tcPr>
            <w:tcW w:w="1696" w:type="dxa"/>
          </w:tcPr>
          <w:p w14:paraId="72A68C68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7A655CB3" w14:textId="4EE8DDD0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Die Arbeit mit der Lernplattform funktioniert gut.</w:t>
            </w:r>
          </w:p>
        </w:tc>
      </w:tr>
      <w:tr w:rsidR="00260CDE" w:rsidRPr="00260CDE" w14:paraId="52A68EE1" w14:textId="77777777" w:rsidTr="00226B39">
        <w:tc>
          <w:tcPr>
            <w:tcW w:w="1696" w:type="dxa"/>
          </w:tcPr>
          <w:p w14:paraId="758B7EBA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0389A5B4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260CDE" w:rsidRPr="00260CDE" w14:paraId="111F1863" w14:textId="77777777" w:rsidTr="00226B39">
        <w:tc>
          <w:tcPr>
            <w:tcW w:w="1696" w:type="dxa"/>
          </w:tcPr>
          <w:p w14:paraId="5AC4392F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34D2AC0C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1CD26290" w14:textId="77777777" w:rsidR="00ED4767" w:rsidRPr="00260CDE" w:rsidRDefault="00ED4767" w:rsidP="00ED4767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D4767" w:rsidRPr="00260CDE" w14:paraId="5B930A29" w14:textId="77777777" w:rsidTr="00226B39">
        <w:tc>
          <w:tcPr>
            <w:tcW w:w="1696" w:type="dxa"/>
          </w:tcPr>
          <w:p w14:paraId="4E1BFEC9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230A4202" w14:textId="4E2A4645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Um mit der Lernplattform besser arbeiten zu können, bräuchte ich noch Hilfe bei:</w:t>
            </w:r>
          </w:p>
        </w:tc>
      </w:tr>
      <w:tr w:rsidR="00ED4767" w:rsidRPr="00260CDE" w14:paraId="5ADF79CE" w14:textId="77777777" w:rsidTr="00226B39">
        <w:tc>
          <w:tcPr>
            <w:tcW w:w="1696" w:type="dxa"/>
          </w:tcPr>
          <w:p w14:paraId="32F9B304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30557E6A" w14:textId="2D8EAEA1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Freitext</w:t>
            </w:r>
          </w:p>
        </w:tc>
      </w:tr>
    </w:tbl>
    <w:p w14:paraId="3B887D66" w14:textId="77777777" w:rsidR="00026590" w:rsidRPr="00260CDE" w:rsidRDefault="00026590" w:rsidP="00026590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026590" w:rsidRPr="00260CDE" w14:paraId="764058F1" w14:textId="77777777" w:rsidTr="00226B39">
        <w:tc>
          <w:tcPr>
            <w:tcW w:w="1696" w:type="dxa"/>
          </w:tcPr>
          <w:p w14:paraId="7E3F7E1A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64D5B9A8" w14:textId="1D50B6C1" w:rsidR="00026590" w:rsidRPr="00260CDE" w:rsidRDefault="00026590" w:rsidP="00226B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Mit der Nutzung der Lernplattform habe ich keine Schwierigkeiten</w:t>
            </w:r>
            <w:r w:rsidRPr="00260CDE">
              <w:rPr>
                <w:sz w:val="21"/>
                <w:szCs w:val="21"/>
              </w:rPr>
              <w:t>.</w:t>
            </w:r>
          </w:p>
        </w:tc>
      </w:tr>
      <w:tr w:rsidR="00026590" w:rsidRPr="00260CDE" w14:paraId="20B0ED5F" w14:textId="77777777" w:rsidTr="00226B39">
        <w:tc>
          <w:tcPr>
            <w:tcW w:w="1696" w:type="dxa"/>
          </w:tcPr>
          <w:p w14:paraId="1DA0F982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4390AFB1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026590" w:rsidRPr="00260CDE" w14:paraId="504DFBB1" w14:textId="77777777" w:rsidTr="00226B39">
        <w:tc>
          <w:tcPr>
            <w:tcW w:w="1696" w:type="dxa"/>
          </w:tcPr>
          <w:p w14:paraId="3E8F27B5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14F32E90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3C7FBB0B" w14:textId="77777777" w:rsidR="00026590" w:rsidRPr="00260CDE" w:rsidRDefault="00026590" w:rsidP="00026590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026590" w:rsidRPr="00260CDE" w14:paraId="381C40A8" w14:textId="77777777" w:rsidTr="00226B39">
        <w:tc>
          <w:tcPr>
            <w:tcW w:w="1696" w:type="dxa"/>
          </w:tcPr>
          <w:p w14:paraId="0B375FEE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6667D326" w14:textId="5C33BC2B" w:rsidR="00026590" w:rsidRPr="00260CDE" w:rsidRDefault="00026590" w:rsidP="00226B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Auf die Lernplattform habe ich meist mit </w:t>
            </w:r>
            <w:r w:rsidR="00226B39">
              <w:rPr>
                <w:sz w:val="21"/>
                <w:szCs w:val="21"/>
              </w:rPr>
              <w:t>folgendem Endgerät zugegriffen:</w:t>
            </w:r>
          </w:p>
        </w:tc>
      </w:tr>
      <w:tr w:rsidR="00026590" w:rsidRPr="00260CDE" w14:paraId="5908B6BD" w14:textId="77777777" w:rsidTr="00226B39">
        <w:tc>
          <w:tcPr>
            <w:tcW w:w="1696" w:type="dxa"/>
          </w:tcPr>
          <w:p w14:paraId="2EE93D6E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44E67AFB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026590" w:rsidRPr="00260CDE" w14:paraId="439B673E" w14:textId="77777777" w:rsidTr="00226B39">
        <w:tc>
          <w:tcPr>
            <w:tcW w:w="1696" w:type="dxa"/>
          </w:tcPr>
          <w:p w14:paraId="3E575C68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07C42F31" w14:textId="77777777" w:rsidR="00026590" w:rsidRDefault="00026590" w:rsidP="00226B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Smartphone</w:t>
            </w:r>
          </w:p>
          <w:p w14:paraId="681308FA" w14:textId="77777777" w:rsidR="00026590" w:rsidRDefault="00026590" w:rsidP="00226B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Tablet</w:t>
            </w:r>
          </w:p>
          <w:p w14:paraId="1AF47435" w14:textId="77777777" w:rsidR="00026590" w:rsidRDefault="00026590" w:rsidP="00226B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Laptop</w:t>
            </w:r>
          </w:p>
          <w:p w14:paraId="3880E344" w14:textId="30CD2888" w:rsidR="00026590" w:rsidRPr="00260CDE" w:rsidRDefault="00026590" w:rsidP="00226B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PC</w:t>
            </w:r>
          </w:p>
        </w:tc>
      </w:tr>
    </w:tbl>
    <w:p w14:paraId="1E0AD3E8" w14:textId="77777777" w:rsidR="00ED4767" w:rsidRPr="00260CDE" w:rsidRDefault="00ED4767" w:rsidP="00ED4767">
      <w:pPr>
        <w:rPr>
          <w:sz w:val="22"/>
          <w:szCs w:val="22"/>
        </w:rPr>
      </w:pPr>
    </w:p>
    <w:p w14:paraId="47CA9CF5" w14:textId="77777777" w:rsidR="00260CDE" w:rsidRPr="00260CDE" w:rsidRDefault="00260CDE">
      <w:pPr>
        <w:spacing w:line="240" w:lineRule="auto"/>
        <w:jc w:val="left"/>
        <w:rPr>
          <w:b/>
          <w:sz w:val="22"/>
          <w:szCs w:val="22"/>
        </w:rPr>
      </w:pPr>
      <w:r w:rsidRPr="00260CDE">
        <w:rPr>
          <w:sz w:val="22"/>
          <w:szCs w:val="22"/>
        </w:rPr>
        <w:br w:type="page"/>
      </w:r>
    </w:p>
    <w:p w14:paraId="050E3217" w14:textId="2EEFFD06" w:rsidR="00F34F48" w:rsidRPr="00260CDE" w:rsidRDefault="000E284B" w:rsidP="006B3E62">
      <w:pPr>
        <w:pStyle w:val="berschrift2"/>
        <w:rPr>
          <w:sz w:val="22"/>
          <w:szCs w:val="22"/>
        </w:rPr>
      </w:pPr>
      <w:bookmarkStart w:id="4" w:name="_Toc42530128"/>
      <w:r w:rsidRPr="00260CDE">
        <w:rPr>
          <w:sz w:val="22"/>
          <w:szCs w:val="22"/>
        </w:rPr>
        <w:lastRenderedPageBreak/>
        <w:t>Kommunikation</w:t>
      </w:r>
      <w:r w:rsidR="00F34F48" w:rsidRPr="00260CDE">
        <w:rPr>
          <w:sz w:val="22"/>
          <w:szCs w:val="22"/>
        </w:rPr>
        <w:t xml:space="preserve"> mit der Lehrkraft</w:t>
      </w:r>
      <w:bookmarkEnd w:id="4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F34F48" w:rsidRPr="00260CDE" w14:paraId="6F63FF36" w14:textId="77777777" w:rsidTr="000E284B">
        <w:tc>
          <w:tcPr>
            <w:tcW w:w="1696" w:type="dxa"/>
          </w:tcPr>
          <w:p w14:paraId="3B43ED73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37F93B48" w14:textId="68408201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Ich habe mehrmals pro Tag Kontakt mit meiner Lehrerin/meinem Lehrer.</w:t>
            </w:r>
          </w:p>
        </w:tc>
      </w:tr>
      <w:tr w:rsidR="00F34F48" w:rsidRPr="00260CDE" w14:paraId="6778DCCA" w14:textId="77777777" w:rsidTr="000E284B">
        <w:tc>
          <w:tcPr>
            <w:tcW w:w="1696" w:type="dxa"/>
          </w:tcPr>
          <w:p w14:paraId="6A42B473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1C11871B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F34F48" w:rsidRPr="00260CDE" w14:paraId="0E5E991D" w14:textId="77777777" w:rsidTr="000E284B">
        <w:tc>
          <w:tcPr>
            <w:tcW w:w="1696" w:type="dxa"/>
          </w:tcPr>
          <w:p w14:paraId="22BB2440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006A7030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5A0C53E3" w14:textId="37C50515" w:rsidR="00F34F48" w:rsidRPr="00260CDE" w:rsidRDefault="00F34F48" w:rsidP="00F34F48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F34F48" w:rsidRPr="00260CDE" w14:paraId="786B6576" w14:textId="77777777" w:rsidTr="000E284B">
        <w:tc>
          <w:tcPr>
            <w:tcW w:w="1696" w:type="dxa"/>
          </w:tcPr>
          <w:p w14:paraId="4A77CE43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7130CE68" w14:textId="2CA825D1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Ich verstehe, was meine Lehrerin/mein Lehrer von mir will.</w:t>
            </w:r>
          </w:p>
        </w:tc>
      </w:tr>
      <w:tr w:rsidR="00F34F48" w:rsidRPr="00260CDE" w14:paraId="4E6AD5C0" w14:textId="77777777" w:rsidTr="000E284B">
        <w:tc>
          <w:tcPr>
            <w:tcW w:w="1696" w:type="dxa"/>
          </w:tcPr>
          <w:p w14:paraId="4B205F78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33FB6552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F34F48" w:rsidRPr="00260CDE" w14:paraId="528CDDC9" w14:textId="77777777" w:rsidTr="000E284B">
        <w:tc>
          <w:tcPr>
            <w:tcW w:w="1696" w:type="dxa"/>
          </w:tcPr>
          <w:p w14:paraId="73971438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05EF90A6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79B3335D" w14:textId="77777777" w:rsidR="000E284B" w:rsidRPr="00260CDE" w:rsidRDefault="000E284B" w:rsidP="000E284B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0E284B" w:rsidRPr="00260CDE" w14:paraId="77B1C4BE" w14:textId="77777777" w:rsidTr="000E284B">
        <w:tc>
          <w:tcPr>
            <w:tcW w:w="1696" w:type="dxa"/>
          </w:tcPr>
          <w:p w14:paraId="6AC65E09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571264CC" w14:textId="64C6C5EB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Mit meiner Lehrerin/meinem Lehrer kommuniziere ich über …</w:t>
            </w:r>
          </w:p>
        </w:tc>
      </w:tr>
      <w:tr w:rsidR="000E284B" w:rsidRPr="00260CDE" w14:paraId="76FEA023" w14:textId="77777777" w:rsidTr="000E284B">
        <w:tc>
          <w:tcPr>
            <w:tcW w:w="1696" w:type="dxa"/>
          </w:tcPr>
          <w:p w14:paraId="79D596AB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120222D2" w14:textId="2FD9E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Mehrfachauswahl</w:t>
            </w:r>
          </w:p>
        </w:tc>
      </w:tr>
      <w:tr w:rsidR="000E284B" w:rsidRPr="00260CDE" w14:paraId="17A20025" w14:textId="77777777" w:rsidTr="000E284B">
        <w:tc>
          <w:tcPr>
            <w:tcW w:w="1696" w:type="dxa"/>
          </w:tcPr>
          <w:p w14:paraId="5D1A7EB6" w14:textId="3A80DF59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Items:</w:t>
            </w:r>
          </w:p>
        </w:tc>
        <w:tc>
          <w:tcPr>
            <w:tcW w:w="7360" w:type="dxa"/>
          </w:tcPr>
          <w:p w14:paraId="3308DE6F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Chat</w:t>
            </w:r>
          </w:p>
          <w:p w14:paraId="74D4083C" w14:textId="71BEA424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E-Mail</w:t>
            </w:r>
          </w:p>
          <w:p w14:paraId="6ED21B7F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Lernplattform</w:t>
            </w:r>
          </w:p>
          <w:p w14:paraId="445729F0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Videokonferenz</w:t>
            </w:r>
          </w:p>
          <w:p w14:paraId="64C7A8FE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Telefon</w:t>
            </w:r>
          </w:p>
          <w:p w14:paraId="76DD24B3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über meine Eltern</w:t>
            </w:r>
          </w:p>
          <w:p w14:paraId="500610E1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anders</w:t>
            </w:r>
          </w:p>
          <w:p w14:paraId="5C7BE235" w14:textId="1F9BDBEF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gar nicht</w:t>
            </w:r>
          </w:p>
        </w:tc>
      </w:tr>
      <w:tr w:rsidR="000E284B" w:rsidRPr="00260CDE" w14:paraId="7B26FF8A" w14:textId="77777777" w:rsidTr="000E284B">
        <w:tc>
          <w:tcPr>
            <w:tcW w:w="1696" w:type="dxa"/>
          </w:tcPr>
          <w:p w14:paraId="2152545B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6E7AE16D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00A670D9" w14:textId="3E54B804" w:rsidR="00E02BAF" w:rsidRPr="00260CDE" w:rsidRDefault="00E02BAF" w:rsidP="00E02BAF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02BAF" w:rsidRPr="00260CDE" w14:paraId="0C85B6FB" w14:textId="77777777" w:rsidTr="00226B39">
        <w:tc>
          <w:tcPr>
            <w:tcW w:w="1696" w:type="dxa"/>
          </w:tcPr>
          <w:p w14:paraId="313E5B5E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40440522" w14:textId="173DC8E6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 xml:space="preserve">Die Kommunikation per E-Mail </w:t>
            </w:r>
            <w:r w:rsidR="00260CDE">
              <w:rPr>
                <w:sz w:val="21"/>
                <w:szCs w:val="21"/>
              </w:rPr>
              <w:t>finde</w:t>
            </w:r>
            <w:r w:rsidRPr="00260CDE">
              <w:rPr>
                <w:sz w:val="21"/>
                <w:szCs w:val="21"/>
              </w:rPr>
              <w:t xml:space="preserve"> ich …</w:t>
            </w:r>
          </w:p>
        </w:tc>
      </w:tr>
      <w:tr w:rsidR="00E02BAF" w:rsidRPr="00260CDE" w14:paraId="29144282" w14:textId="77777777" w:rsidTr="00226B39">
        <w:tc>
          <w:tcPr>
            <w:tcW w:w="1696" w:type="dxa"/>
          </w:tcPr>
          <w:p w14:paraId="00C9758F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4BAF8F2B" w14:textId="01F8C904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Mehrfachauswahl</w:t>
            </w:r>
          </w:p>
        </w:tc>
      </w:tr>
      <w:tr w:rsidR="00E02BAF" w:rsidRPr="00260CDE" w14:paraId="036A62D9" w14:textId="77777777" w:rsidTr="00226B39">
        <w:tc>
          <w:tcPr>
            <w:tcW w:w="1696" w:type="dxa"/>
          </w:tcPr>
          <w:p w14:paraId="5CD04624" w14:textId="38705D60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Items:</w:t>
            </w:r>
          </w:p>
        </w:tc>
        <w:tc>
          <w:tcPr>
            <w:tcW w:w="7360" w:type="dxa"/>
          </w:tcPr>
          <w:p w14:paraId="7721BCC1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angenehm</w:t>
            </w:r>
          </w:p>
          <w:p w14:paraId="2DB8D224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hilfreich</w:t>
            </w:r>
          </w:p>
          <w:p w14:paraId="1D1CB6FB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eher zu viel</w:t>
            </w:r>
          </w:p>
          <w:p w14:paraId="3D1FAE31" w14:textId="647B200A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überfordernd</w:t>
            </w:r>
          </w:p>
        </w:tc>
      </w:tr>
      <w:tr w:rsidR="00E02BAF" w:rsidRPr="00260CDE" w14:paraId="11CED821" w14:textId="77777777" w:rsidTr="00226B39">
        <w:tc>
          <w:tcPr>
            <w:tcW w:w="1696" w:type="dxa"/>
          </w:tcPr>
          <w:p w14:paraId="09484B06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3572D7D5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67B2A307" w14:textId="36EE1535" w:rsidR="00260CDE" w:rsidRPr="00260CDE" w:rsidRDefault="00260CDE" w:rsidP="00260CDE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260CDE" w:rsidRPr="00260CDE" w14:paraId="15BBF534" w14:textId="77777777" w:rsidTr="00226B39">
        <w:tc>
          <w:tcPr>
            <w:tcW w:w="1696" w:type="dxa"/>
          </w:tcPr>
          <w:p w14:paraId="4B2544DE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6FCFE61E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Meine Lehrerin/mein Lehrer interessiert sich dafür, wie ich zu Hause arbeite.</w:t>
            </w:r>
          </w:p>
        </w:tc>
      </w:tr>
      <w:tr w:rsidR="00260CDE" w:rsidRPr="00260CDE" w14:paraId="156BDC6E" w14:textId="77777777" w:rsidTr="00226B39">
        <w:tc>
          <w:tcPr>
            <w:tcW w:w="1696" w:type="dxa"/>
          </w:tcPr>
          <w:p w14:paraId="66BA795F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1ACF152B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260CDE" w:rsidRPr="00260CDE" w14:paraId="3D7BFE83" w14:textId="77777777" w:rsidTr="00226B39">
        <w:tc>
          <w:tcPr>
            <w:tcW w:w="1696" w:type="dxa"/>
          </w:tcPr>
          <w:p w14:paraId="65F41836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6051CEEB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58DFCC11" w14:textId="77777777" w:rsidR="00260CDE" w:rsidRPr="00260CDE" w:rsidRDefault="00260CDE" w:rsidP="00260CDE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260CDE" w:rsidRPr="00260CDE" w14:paraId="4BA86F8B" w14:textId="77777777" w:rsidTr="00226B39">
        <w:tc>
          <w:tcPr>
            <w:tcW w:w="1696" w:type="dxa"/>
          </w:tcPr>
          <w:p w14:paraId="1CA49845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71725EB6" w14:textId="0B313C45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 xml:space="preserve">Wenn ich etwas nicht verstanden </w:t>
            </w:r>
            <w:r w:rsidR="00105E7B">
              <w:rPr>
                <w:sz w:val="21"/>
                <w:szCs w:val="21"/>
              </w:rPr>
              <w:t>hatte</w:t>
            </w:r>
            <w:r w:rsidRPr="00260CDE">
              <w:rPr>
                <w:sz w:val="21"/>
                <w:szCs w:val="21"/>
              </w:rPr>
              <w:t xml:space="preserve">, </w:t>
            </w:r>
            <w:r w:rsidR="00105E7B">
              <w:rPr>
                <w:sz w:val="21"/>
                <w:szCs w:val="21"/>
              </w:rPr>
              <w:t xml:space="preserve">konnte </w:t>
            </w:r>
            <w:r w:rsidRPr="00260CDE">
              <w:rPr>
                <w:sz w:val="21"/>
                <w:szCs w:val="21"/>
              </w:rPr>
              <w:t>ich bei meiner Lehrerin/meinem Lehrer nachfragen.</w:t>
            </w:r>
          </w:p>
        </w:tc>
      </w:tr>
      <w:tr w:rsidR="00260CDE" w:rsidRPr="00260CDE" w14:paraId="6F0BB5B3" w14:textId="77777777" w:rsidTr="00226B39">
        <w:tc>
          <w:tcPr>
            <w:tcW w:w="1696" w:type="dxa"/>
          </w:tcPr>
          <w:p w14:paraId="17CBF20D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0611AC4D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260CDE" w:rsidRPr="00260CDE" w14:paraId="432B08B5" w14:textId="77777777" w:rsidTr="00226B39">
        <w:tc>
          <w:tcPr>
            <w:tcW w:w="1696" w:type="dxa"/>
          </w:tcPr>
          <w:p w14:paraId="2F4688EB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3FFF60A2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64F9EA22" w14:textId="77777777" w:rsidR="00260CDE" w:rsidRPr="00260CDE" w:rsidRDefault="00260CDE" w:rsidP="00260CDE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260CDE" w:rsidRPr="00260CDE" w14:paraId="0F911AB0" w14:textId="77777777" w:rsidTr="00226B39">
        <w:tc>
          <w:tcPr>
            <w:tcW w:w="1696" w:type="dxa"/>
          </w:tcPr>
          <w:p w14:paraId="62980725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7D570CC0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Meine Lehrerin/mein Lehrer gibt mir Rückmeldungen zu meinen gelösten Aufgaben.</w:t>
            </w:r>
          </w:p>
        </w:tc>
      </w:tr>
      <w:tr w:rsidR="00260CDE" w:rsidRPr="00260CDE" w14:paraId="0F47F57B" w14:textId="77777777" w:rsidTr="00226B39">
        <w:tc>
          <w:tcPr>
            <w:tcW w:w="1696" w:type="dxa"/>
          </w:tcPr>
          <w:p w14:paraId="4CB98C02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053CF9CE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260CDE" w:rsidRPr="00260CDE" w14:paraId="1E494FE8" w14:textId="77777777" w:rsidTr="00226B39">
        <w:tc>
          <w:tcPr>
            <w:tcW w:w="1696" w:type="dxa"/>
          </w:tcPr>
          <w:p w14:paraId="56A13883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0201E8B6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7D8B3D30" w14:textId="77777777" w:rsidR="00260CDE" w:rsidRPr="00260CDE" w:rsidRDefault="00260CDE" w:rsidP="00260CDE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260CDE" w:rsidRPr="00260CDE" w14:paraId="42FB8F93" w14:textId="77777777" w:rsidTr="00226B39">
        <w:tc>
          <w:tcPr>
            <w:tcW w:w="1696" w:type="dxa"/>
          </w:tcPr>
          <w:p w14:paraId="61B75D56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528492AB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Meine Lehrerin/mein Lehrer korrigiert meine Aufgaben.</w:t>
            </w:r>
          </w:p>
        </w:tc>
      </w:tr>
      <w:tr w:rsidR="00260CDE" w:rsidRPr="00260CDE" w14:paraId="6F258ED5" w14:textId="77777777" w:rsidTr="00226B39">
        <w:tc>
          <w:tcPr>
            <w:tcW w:w="1696" w:type="dxa"/>
          </w:tcPr>
          <w:p w14:paraId="47BFD1FE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24E7E414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260CDE" w:rsidRPr="00260CDE" w14:paraId="2DFEE2F4" w14:textId="77777777" w:rsidTr="00226B39">
        <w:tc>
          <w:tcPr>
            <w:tcW w:w="1696" w:type="dxa"/>
          </w:tcPr>
          <w:p w14:paraId="0EE56ABB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123C4A66" w14:textId="77777777" w:rsidR="00260CDE" w:rsidRPr="00260CDE" w:rsidRDefault="00260CD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26557173" w14:textId="77777777" w:rsidR="00260CDE" w:rsidRPr="00260CDE" w:rsidRDefault="00260CDE" w:rsidP="00260CDE">
      <w:pPr>
        <w:rPr>
          <w:sz w:val="22"/>
          <w:szCs w:val="22"/>
        </w:rPr>
      </w:pPr>
    </w:p>
    <w:p w14:paraId="20FF03B1" w14:textId="77777777" w:rsidR="00260CDE" w:rsidRPr="00260CDE" w:rsidRDefault="00260CDE" w:rsidP="00E02BAF">
      <w:pPr>
        <w:rPr>
          <w:sz w:val="22"/>
          <w:szCs w:val="22"/>
        </w:rPr>
      </w:pPr>
    </w:p>
    <w:p w14:paraId="643DC23A" w14:textId="42F42B4F" w:rsidR="002F4A3F" w:rsidRPr="00260CDE" w:rsidRDefault="00E02BAF" w:rsidP="002F4A3F">
      <w:pPr>
        <w:pStyle w:val="berschrift2"/>
        <w:rPr>
          <w:sz w:val="22"/>
          <w:szCs w:val="22"/>
        </w:rPr>
      </w:pPr>
      <w:bookmarkStart w:id="5" w:name="_Toc42530129"/>
      <w:r w:rsidRPr="00260CDE">
        <w:rPr>
          <w:sz w:val="22"/>
          <w:szCs w:val="22"/>
        </w:rPr>
        <w:lastRenderedPageBreak/>
        <w:t>Motivation</w:t>
      </w:r>
      <w:bookmarkEnd w:id="5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2F4A3F" w:rsidRPr="00260CDE" w14:paraId="1700FBD9" w14:textId="77777777" w:rsidTr="00226B39">
        <w:tc>
          <w:tcPr>
            <w:tcW w:w="1696" w:type="dxa"/>
          </w:tcPr>
          <w:p w14:paraId="3051225C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339FDD7E" w14:textId="7803CFDF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Es fiel mir leicht, mich für die Arbeit zu motivieren.</w:t>
            </w:r>
          </w:p>
        </w:tc>
      </w:tr>
      <w:tr w:rsidR="002F4A3F" w:rsidRPr="00260CDE" w14:paraId="3C5352F2" w14:textId="77777777" w:rsidTr="00226B39">
        <w:tc>
          <w:tcPr>
            <w:tcW w:w="1696" w:type="dxa"/>
          </w:tcPr>
          <w:p w14:paraId="1BCA7BD7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41FDAFF0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2F4A3F" w:rsidRPr="00260CDE" w14:paraId="7FC13981" w14:textId="77777777" w:rsidTr="00226B39">
        <w:tc>
          <w:tcPr>
            <w:tcW w:w="1696" w:type="dxa"/>
          </w:tcPr>
          <w:p w14:paraId="63A1CFB3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51A9F24C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10AD525F" w14:textId="77777777" w:rsidR="002F4A3F" w:rsidRPr="00260CDE" w:rsidRDefault="002F4A3F" w:rsidP="002F4A3F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02BAF" w:rsidRPr="00260CDE" w14:paraId="09017805" w14:textId="77777777" w:rsidTr="00226B39">
        <w:tc>
          <w:tcPr>
            <w:tcW w:w="1696" w:type="dxa"/>
          </w:tcPr>
          <w:p w14:paraId="76531E9D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6DCA67EA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 xml:space="preserve">Ich kann zu Hause besser lernen als in der Schule. </w:t>
            </w:r>
          </w:p>
        </w:tc>
      </w:tr>
      <w:tr w:rsidR="00E02BAF" w:rsidRPr="00260CDE" w14:paraId="4A55B731" w14:textId="77777777" w:rsidTr="00226B39">
        <w:tc>
          <w:tcPr>
            <w:tcW w:w="1696" w:type="dxa"/>
          </w:tcPr>
          <w:p w14:paraId="1865FC9C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1B98A745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02BAF" w:rsidRPr="00260CDE" w14:paraId="2DCE43C7" w14:textId="77777777" w:rsidTr="00226B39">
        <w:tc>
          <w:tcPr>
            <w:tcW w:w="1696" w:type="dxa"/>
          </w:tcPr>
          <w:p w14:paraId="5561A452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1DE9CF9C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5D0AF44B" w14:textId="77777777" w:rsidR="00E02BAF" w:rsidRPr="00260CDE" w:rsidRDefault="00E02BAF" w:rsidP="00E02BAF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02BAF" w:rsidRPr="00260CDE" w14:paraId="61D6D31D" w14:textId="77777777" w:rsidTr="00226B39">
        <w:tc>
          <w:tcPr>
            <w:tcW w:w="1696" w:type="dxa"/>
          </w:tcPr>
          <w:p w14:paraId="084ADAA2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3AB23638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Mir gefällt der Unterricht zu Hause.</w:t>
            </w:r>
          </w:p>
        </w:tc>
      </w:tr>
      <w:tr w:rsidR="00E02BAF" w:rsidRPr="00260CDE" w14:paraId="3B0F57FC" w14:textId="77777777" w:rsidTr="00226B39">
        <w:tc>
          <w:tcPr>
            <w:tcW w:w="1696" w:type="dxa"/>
          </w:tcPr>
          <w:p w14:paraId="096DF866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5ADF1401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02BAF" w:rsidRPr="00260CDE" w14:paraId="7850E625" w14:textId="77777777" w:rsidTr="00226B39">
        <w:tc>
          <w:tcPr>
            <w:tcW w:w="1696" w:type="dxa"/>
          </w:tcPr>
          <w:p w14:paraId="56AF2E6B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1994B0D7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2FF22E73" w14:textId="72DB7B17" w:rsidR="00E02BAF" w:rsidRPr="00260CDE" w:rsidRDefault="00E02BAF" w:rsidP="00E02BAF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02BAF" w:rsidRPr="00260CDE" w14:paraId="24D580B0" w14:textId="77777777" w:rsidTr="00226B39">
        <w:tc>
          <w:tcPr>
            <w:tcW w:w="1696" w:type="dxa"/>
          </w:tcPr>
          <w:p w14:paraId="5F580F0A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5045E7AC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Wenn ich mich anstrenge, kann ich alle Aufgaben lösen.</w:t>
            </w:r>
          </w:p>
        </w:tc>
      </w:tr>
      <w:tr w:rsidR="00E02BAF" w:rsidRPr="00260CDE" w14:paraId="48464F6E" w14:textId="77777777" w:rsidTr="00226B39">
        <w:tc>
          <w:tcPr>
            <w:tcW w:w="1696" w:type="dxa"/>
          </w:tcPr>
          <w:p w14:paraId="2DB69331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50397B91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02BAF" w:rsidRPr="00260CDE" w14:paraId="067D7D6C" w14:textId="77777777" w:rsidTr="00226B39">
        <w:tc>
          <w:tcPr>
            <w:tcW w:w="1696" w:type="dxa"/>
          </w:tcPr>
          <w:p w14:paraId="4C61FC10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660FC821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690E296C" w14:textId="2CAA301D" w:rsidR="00E02BAF" w:rsidRPr="00260CDE" w:rsidRDefault="00E02BAF" w:rsidP="00E02BAF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02BAF" w:rsidRPr="00260CDE" w14:paraId="5C2CE9DB" w14:textId="77777777" w:rsidTr="00226B39">
        <w:tc>
          <w:tcPr>
            <w:tcW w:w="1696" w:type="dxa"/>
          </w:tcPr>
          <w:p w14:paraId="024F4BA6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3715D8DA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Die Aufgaben machen mir Freude beim Lernen.</w:t>
            </w:r>
          </w:p>
        </w:tc>
      </w:tr>
      <w:tr w:rsidR="00E02BAF" w:rsidRPr="00260CDE" w14:paraId="3548FD4D" w14:textId="77777777" w:rsidTr="00226B39">
        <w:tc>
          <w:tcPr>
            <w:tcW w:w="1696" w:type="dxa"/>
          </w:tcPr>
          <w:p w14:paraId="42144C0D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1FB6723B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02BAF" w:rsidRPr="00260CDE" w14:paraId="195E22DD" w14:textId="77777777" w:rsidTr="00226B39">
        <w:tc>
          <w:tcPr>
            <w:tcW w:w="1696" w:type="dxa"/>
          </w:tcPr>
          <w:p w14:paraId="4C2A51D5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0E923093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5BFE0E92" w14:textId="77777777" w:rsidR="00FE5FC5" w:rsidRPr="00260CDE" w:rsidRDefault="00FE5FC5" w:rsidP="00FE5FC5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FE5FC5" w:rsidRPr="00260CDE" w14:paraId="428FB504" w14:textId="77777777" w:rsidTr="00226B39">
        <w:tc>
          <w:tcPr>
            <w:tcW w:w="1696" w:type="dxa"/>
          </w:tcPr>
          <w:p w14:paraId="3C81CDCE" w14:textId="77777777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5AC13EB6" w14:textId="6C4B2642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Am Lernen zu Hause hat mich gehindert, …</w:t>
            </w:r>
          </w:p>
        </w:tc>
      </w:tr>
      <w:tr w:rsidR="00FE5FC5" w:rsidRPr="00260CDE" w14:paraId="387CDA24" w14:textId="77777777" w:rsidTr="00226B39">
        <w:tc>
          <w:tcPr>
            <w:tcW w:w="1696" w:type="dxa"/>
          </w:tcPr>
          <w:p w14:paraId="1E203FAF" w14:textId="77777777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5637DF42" w14:textId="425DF753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Mehrfachauswahl</w:t>
            </w:r>
          </w:p>
        </w:tc>
      </w:tr>
      <w:tr w:rsidR="00FE5FC5" w:rsidRPr="00260CDE" w14:paraId="09EBCDAC" w14:textId="77777777" w:rsidTr="00226B39">
        <w:tc>
          <w:tcPr>
            <w:tcW w:w="1696" w:type="dxa"/>
          </w:tcPr>
          <w:p w14:paraId="484790E6" w14:textId="72A48A47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Items:</w:t>
            </w:r>
          </w:p>
        </w:tc>
        <w:tc>
          <w:tcPr>
            <w:tcW w:w="7360" w:type="dxa"/>
          </w:tcPr>
          <w:p w14:paraId="7775B720" w14:textId="77777777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dass es durch das Familienleben zu Hause sehr unruhig war.</w:t>
            </w:r>
          </w:p>
          <w:p w14:paraId="3FA101FC" w14:textId="77777777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dass meine technische Ausstattung unzureichend ist.</w:t>
            </w:r>
          </w:p>
          <w:p w14:paraId="08C49E16" w14:textId="6649C1EB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das</w:t>
            </w:r>
            <w:r w:rsidR="00105E7B">
              <w:rPr>
                <w:sz w:val="21"/>
                <w:szCs w:val="21"/>
              </w:rPr>
              <w:t>s</w:t>
            </w:r>
            <w:r w:rsidRPr="00260CDE">
              <w:rPr>
                <w:sz w:val="21"/>
                <w:szCs w:val="21"/>
              </w:rPr>
              <w:t xml:space="preserve"> mir durch andere Aufgaben zu Hause Lernzeit fehlt.</w:t>
            </w:r>
          </w:p>
          <w:p w14:paraId="10150617" w14:textId="77777777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dass ich undiszipliniert war.</w:t>
            </w:r>
          </w:p>
          <w:p w14:paraId="4244C9BA" w14:textId="77777777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dass ich nicht motiviert bin, wenn die Aufgaben nicht benotet werden.</w:t>
            </w:r>
          </w:p>
          <w:p w14:paraId="7DA4E245" w14:textId="77777777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dass viele Aufgaben zu leicht waren.</w:t>
            </w:r>
          </w:p>
          <w:p w14:paraId="46890149" w14:textId="70E0CE13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 xml:space="preserve">dass </w:t>
            </w:r>
            <w:r w:rsidR="00105E7B">
              <w:rPr>
                <w:sz w:val="21"/>
                <w:szCs w:val="21"/>
              </w:rPr>
              <w:t xml:space="preserve">mir </w:t>
            </w:r>
            <w:r w:rsidRPr="00260CDE">
              <w:rPr>
                <w:sz w:val="21"/>
                <w:szCs w:val="21"/>
              </w:rPr>
              <w:t>die Corona-Pandemie Angst macht.</w:t>
            </w:r>
          </w:p>
          <w:p w14:paraId="7F2B7177" w14:textId="77777777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dass ich ohne Anleitung nicht gut arbeiten kann.</w:t>
            </w:r>
          </w:p>
          <w:p w14:paraId="0517E4CE" w14:textId="77777777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dass zu Hause gerade sehr viel Streit herrscht.</w:t>
            </w:r>
          </w:p>
          <w:p w14:paraId="7C8EB612" w14:textId="26F5E998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dass ich mich häufig habe ablenken lassen (z. B. durch das Smartphone)</w:t>
            </w:r>
            <w:r w:rsidR="00406785">
              <w:rPr>
                <w:sz w:val="21"/>
                <w:szCs w:val="21"/>
              </w:rPr>
              <w:t>.</w:t>
            </w:r>
          </w:p>
        </w:tc>
      </w:tr>
      <w:tr w:rsidR="00FE5FC5" w:rsidRPr="00260CDE" w14:paraId="7A452C37" w14:textId="77777777" w:rsidTr="00226B39">
        <w:tc>
          <w:tcPr>
            <w:tcW w:w="1696" w:type="dxa"/>
          </w:tcPr>
          <w:p w14:paraId="28C977E3" w14:textId="77777777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54090D04" w14:textId="77777777" w:rsidR="00FE5FC5" w:rsidRPr="00260CDE" w:rsidRDefault="00FE5FC5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18049185" w14:textId="77777777" w:rsidR="00E02BAF" w:rsidRPr="00260CDE" w:rsidRDefault="00E02BAF" w:rsidP="00E02BAF">
      <w:pPr>
        <w:rPr>
          <w:sz w:val="22"/>
          <w:szCs w:val="22"/>
        </w:rPr>
      </w:pPr>
    </w:p>
    <w:p w14:paraId="36C1DC5F" w14:textId="77777777" w:rsidR="00260CDE" w:rsidRPr="00260CDE" w:rsidRDefault="00260CDE">
      <w:pPr>
        <w:spacing w:line="240" w:lineRule="auto"/>
        <w:jc w:val="left"/>
        <w:rPr>
          <w:b/>
          <w:sz w:val="22"/>
          <w:szCs w:val="22"/>
        </w:rPr>
      </w:pPr>
      <w:r w:rsidRPr="00260CDE">
        <w:rPr>
          <w:sz w:val="22"/>
          <w:szCs w:val="22"/>
        </w:rPr>
        <w:br w:type="page"/>
      </w:r>
    </w:p>
    <w:p w14:paraId="2B51AC50" w14:textId="094F000E" w:rsidR="006B3E62" w:rsidRPr="00260CDE" w:rsidRDefault="00ED4767" w:rsidP="006B3E62">
      <w:pPr>
        <w:pStyle w:val="berschrift2"/>
        <w:rPr>
          <w:sz w:val="22"/>
          <w:szCs w:val="22"/>
        </w:rPr>
      </w:pPr>
      <w:bookmarkStart w:id="6" w:name="_Toc42530130"/>
      <w:r w:rsidRPr="00260CDE">
        <w:rPr>
          <w:sz w:val="22"/>
          <w:szCs w:val="22"/>
        </w:rPr>
        <w:lastRenderedPageBreak/>
        <w:t>Lernen im</w:t>
      </w:r>
      <w:r w:rsidR="00F34F48" w:rsidRPr="00260CDE">
        <w:rPr>
          <w:sz w:val="22"/>
          <w:szCs w:val="22"/>
        </w:rPr>
        <w:t xml:space="preserve"> Fernunterrichts</w:t>
      </w:r>
      <w:r w:rsidRPr="00260CDE">
        <w:rPr>
          <w:sz w:val="22"/>
          <w:szCs w:val="22"/>
        </w:rPr>
        <w:t>setting</w:t>
      </w:r>
      <w:bookmarkEnd w:id="6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D4767" w:rsidRPr="00260CDE" w14:paraId="7BDDC61F" w14:textId="77777777" w:rsidTr="00226B39">
        <w:tc>
          <w:tcPr>
            <w:tcW w:w="1696" w:type="dxa"/>
          </w:tcPr>
          <w:p w14:paraId="23319738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4082FAD6" w14:textId="7916B4BB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 xml:space="preserve">Die Aufgaben </w:t>
            </w:r>
            <w:r w:rsidR="00260CDE">
              <w:rPr>
                <w:sz w:val="21"/>
                <w:szCs w:val="21"/>
              </w:rPr>
              <w:t>für das Lernen zu Hause erledige</w:t>
            </w:r>
            <w:r w:rsidRPr="00260CDE">
              <w:rPr>
                <w:sz w:val="21"/>
                <w:szCs w:val="21"/>
              </w:rPr>
              <w:t xml:space="preserve"> ich entsprechend der Reihenfolge auf meinem Stundenplan.</w:t>
            </w:r>
          </w:p>
        </w:tc>
      </w:tr>
      <w:tr w:rsidR="00ED4767" w:rsidRPr="00260CDE" w14:paraId="33690EA0" w14:textId="77777777" w:rsidTr="00226B39">
        <w:tc>
          <w:tcPr>
            <w:tcW w:w="1696" w:type="dxa"/>
          </w:tcPr>
          <w:p w14:paraId="06068010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426B8F66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D4767" w:rsidRPr="00260CDE" w14:paraId="782A2D67" w14:textId="77777777" w:rsidTr="00226B39">
        <w:tc>
          <w:tcPr>
            <w:tcW w:w="1696" w:type="dxa"/>
          </w:tcPr>
          <w:p w14:paraId="6062F068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4EADAF48" w14:textId="77777777" w:rsidR="00ED4767" w:rsidRPr="00260CDE" w:rsidRDefault="00ED4767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7A3ADE20" w14:textId="77777777" w:rsidR="00ED4767" w:rsidRPr="00260CDE" w:rsidRDefault="00ED4767" w:rsidP="00ED4767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0E284B" w:rsidRPr="00260CDE" w14:paraId="416C4955" w14:textId="77777777" w:rsidTr="000E284B">
        <w:tc>
          <w:tcPr>
            <w:tcW w:w="1696" w:type="dxa"/>
          </w:tcPr>
          <w:p w14:paraId="75F2153E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6325EFC5" w14:textId="0CDF3BDC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 xml:space="preserve">Das Lernen zu Hause funktioniert aus meiner Sicht gut. </w:t>
            </w:r>
          </w:p>
        </w:tc>
      </w:tr>
      <w:tr w:rsidR="000E284B" w:rsidRPr="00260CDE" w14:paraId="019B55C2" w14:textId="77777777" w:rsidTr="000E284B">
        <w:tc>
          <w:tcPr>
            <w:tcW w:w="1696" w:type="dxa"/>
          </w:tcPr>
          <w:p w14:paraId="724629E0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08C17B14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0E284B" w:rsidRPr="00260CDE" w14:paraId="2A7A7F56" w14:textId="77777777" w:rsidTr="000E284B">
        <w:tc>
          <w:tcPr>
            <w:tcW w:w="1696" w:type="dxa"/>
          </w:tcPr>
          <w:p w14:paraId="3F359C63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06BD628D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31A52F9B" w14:textId="77777777" w:rsidR="000E284B" w:rsidRPr="00260CDE" w:rsidRDefault="000E284B" w:rsidP="000E284B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0E284B" w:rsidRPr="00260CDE" w14:paraId="32F32F01" w14:textId="77777777" w:rsidTr="000E284B">
        <w:tc>
          <w:tcPr>
            <w:tcW w:w="1696" w:type="dxa"/>
          </w:tcPr>
          <w:p w14:paraId="292020C8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50965978" w14:textId="65F610F4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Der Arbeitsaufwand ist für mich genau richtig.</w:t>
            </w:r>
          </w:p>
        </w:tc>
      </w:tr>
      <w:tr w:rsidR="000E284B" w:rsidRPr="00260CDE" w14:paraId="44BFE423" w14:textId="77777777" w:rsidTr="000E284B">
        <w:tc>
          <w:tcPr>
            <w:tcW w:w="1696" w:type="dxa"/>
          </w:tcPr>
          <w:p w14:paraId="365F0E1C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77AD0C5B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0E284B" w:rsidRPr="00260CDE" w14:paraId="79EF9065" w14:textId="77777777" w:rsidTr="000E284B">
        <w:tc>
          <w:tcPr>
            <w:tcW w:w="1696" w:type="dxa"/>
          </w:tcPr>
          <w:p w14:paraId="109FEDE8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627692EE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0399866F" w14:textId="77777777" w:rsidR="000E284B" w:rsidRPr="00260CDE" w:rsidRDefault="000E284B" w:rsidP="000E284B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F34F48" w:rsidRPr="00260CDE" w14:paraId="30162D45" w14:textId="77777777" w:rsidTr="000E284B">
        <w:tc>
          <w:tcPr>
            <w:tcW w:w="1696" w:type="dxa"/>
          </w:tcPr>
          <w:p w14:paraId="6AB1DD26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447DFB15" w14:textId="21A8EC65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Wir haben jeden Tag zu bestimmten Zeiten gemeinsamen Unterricht.</w:t>
            </w:r>
          </w:p>
        </w:tc>
      </w:tr>
      <w:tr w:rsidR="00F34F48" w:rsidRPr="00260CDE" w14:paraId="530CE0B3" w14:textId="77777777" w:rsidTr="000E284B">
        <w:tc>
          <w:tcPr>
            <w:tcW w:w="1696" w:type="dxa"/>
          </w:tcPr>
          <w:p w14:paraId="5DD38555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16AF02D8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F34F48" w:rsidRPr="00260CDE" w14:paraId="76CB0F7D" w14:textId="77777777" w:rsidTr="000E284B">
        <w:tc>
          <w:tcPr>
            <w:tcW w:w="1696" w:type="dxa"/>
          </w:tcPr>
          <w:p w14:paraId="301510C4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3330EB99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747FBF5F" w14:textId="77777777" w:rsidR="00F34F48" w:rsidRPr="00260CDE" w:rsidRDefault="00F34F48" w:rsidP="00F34F48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F34F48" w:rsidRPr="00260CDE" w14:paraId="53E30A6B" w14:textId="77777777" w:rsidTr="000E284B">
        <w:tc>
          <w:tcPr>
            <w:tcW w:w="1696" w:type="dxa"/>
          </w:tcPr>
          <w:p w14:paraId="63DD8C88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45652256" w14:textId="2ED45D8B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Unsere Lehrerin/unser Lehrer erklärt uns genau, welche Aufgaben wir lösen müssen.</w:t>
            </w:r>
          </w:p>
        </w:tc>
      </w:tr>
      <w:tr w:rsidR="00F34F48" w:rsidRPr="00260CDE" w14:paraId="389324BE" w14:textId="77777777" w:rsidTr="000E284B">
        <w:tc>
          <w:tcPr>
            <w:tcW w:w="1696" w:type="dxa"/>
          </w:tcPr>
          <w:p w14:paraId="48138828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305B45D7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F34F48" w:rsidRPr="00260CDE" w14:paraId="58F77F44" w14:textId="77777777" w:rsidTr="000E284B">
        <w:tc>
          <w:tcPr>
            <w:tcW w:w="1696" w:type="dxa"/>
          </w:tcPr>
          <w:p w14:paraId="7FF56C7A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054F9443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3B90477C" w14:textId="1F58EAD3" w:rsidR="000E284B" w:rsidRPr="00260CDE" w:rsidRDefault="000E284B" w:rsidP="000E284B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2F4A3F" w:rsidRPr="00260CDE" w14:paraId="658A787C" w14:textId="77777777" w:rsidTr="00226B39">
        <w:tc>
          <w:tcPr>
            <w:tcW w:w="1696" w:type="dxa"/>
          </w:tcPr>
          <w:p w14:paraId="67B25318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3F2ABC66" w14:textId="2D86B8A1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 xml:space="preserve">Mit der Tastatur auf einem </w:t>
            </w:r>
            <w:r w:rsidR="00406785">
              <w:rPr>
                <w:sz w:val="21"/>
                <w:szCs w:val="21"/>
              </w:rPr>
              <w:t>Laptop/PC</w:t>
            </w:r>
            <w:r w:rsidRPr="00260CDE">
              <w:rPr>
                <w:sz w:val="21"/>
                <w:szCs w:val="21"/>
              </w:rPr>
              <w:t xml:space="preserve"> kann ich …</w:t>
            </w:r>
          </w:p>
        </w:tc>
      </w:tr>
      <w:tr w:rsidR="002F4A3F" w:rsidRPr="00260CDE" w14:paraId="416B6807" w14:textId="77777777" w:rsidTr="00226B39">
        <w:tc>
          <w:tcPr>
            <w:tcW w:w="1696" w:type="dxa"/>
          </w:tcPr>
          <w:p w14:paraId="0C3D0850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1C74A1AF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2F4A3F" w:rsidRPr="00260CDE" w14:paraId="33CB0061" w14:textId="77777777" w:rsidTr="00226B39">
        <w:tc>
          <w:tcPr>
            <w:tcW w:w="1696" w:type="dxa"/>
          </w:tcPr>
          <w:p w14:paraId="5082A9E3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5F9CBD2F" w14:textId="2F0DEE08" w:rsidR="002F4A3F" w:rsidRPr="00260CDE" w:rsidRDefault="002F4A3F" w:rsidP="002F4A3F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 xml:space="preserve">noch nicht so </w:t>
            </w:r>
            <w:proofErr w:type="gramStart"/>
            <w:r w:rsidRPr="00260CDE">
              <w:rPr>
                <w:sz w:val="21"/>
                <w:szCs w:val="21"/>
              </w:rPr>
              <w:t>gut schreiben</w:t>
            </w:r>
            <w:proofErr w:type="gramEnd"/>
            <w:r w:rsidRPr="00260CDE">
              <w:rPr>
                <w:sz w:val="21"/>
                <w:szCs w:val="21"/>
              </w:rPr>
              <w:t xml:space="preserve"> und brauche recht lang</w:t>
            </w:r>
            <w:r w:rsidR="00047A35">
              <w:rPr>
                <w:sz w:val="21"/>
                <w:szCs w:val="21"/>
              </w:rPr>
              <w:t>.</w:t>
            </w:r>
          </w:p>
          <w:p w14:paraId="1B1297BB" w14:textId="4F532659" w:rsidR="002F4A3F" w:rsidRPr="00260CDE" w:rsidRDefault="002F4A3F" w:rsidP="002F4A3F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mit 1-2 Fingern einigermaßen zügig tippen</w:t>
            </w:r>
            <w:r w:rsidR="00047A35">
              <w:rPr>
                <w:sz w:val="21"/>
                <w:szCs w:val="21"/>
              </w:rPr>
              <w:t>.</w:t>
            </w:r>
          </w:p>
          <w:p w14:paraId="3353AABD" w14:textId="5A10E68C" w:rsidR="002F4A3F" w:rsidRPr="00260CDE" w:rsidRDefault="002F4A3F" w:rsidP="002F4A3F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mit mehreren Fingern tippen</w:t>
            </w:r>
            <w:r w:rsidR="00047A35">
              <w:rPr>
                <w:sz w:val="21"/>
                <w:szCs w:val="21"/>
              </w:rPr>
              <w:t>.</w:t>
            </w:r>
          </w:p>
          <w:p w14:paraId="2BC9EB47" w14:textId="47F8C2CE" w:rsidR="002F4A3F" w:rsidRPr="00260CDE" w:rsidRDefault="002F4A3F" w:rsidP="002F4A3F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mit 10 Fingern tippen, bin aber noch nicht sehr schnell</w:t>
            </w:r>
            <w:r w:rsidR="00047A35">
              <w:rPr>
                <w:sz w:val="21"/>
                <w:szCs w:val="21"/>
              </w:rPr>
              <w:t>.</w:t>
            </w:r>
          </w:p>
          <w:p w14:paraId="3FBC3F09" w14:textId="2D56341A" w:rsidR="002F4A3F" w:rsidRPr="00260CDE" w:rsidRDefault="002F4A3F" w:rsidP="002F4A3F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zügig mit 10 Fingern blind tippen</w:t>
            </w:r>
            <w:r w:rsidR="00047A35">
              <w:rPr>
                <w:sz w:val="21"/>
                <w:szCs w:val="21"/>
              </w:rPr>
              <w:t>.</w:t>
            </w:r>
          </w:p>
        </w:tc>
      </w:tr>
    </w:tbl>
    <w:p w14:paraId="3135600B" w14:textId="77777777" w:rsidR="002F4A3F" w:rsidRPr="00260CDE" w:rsidRDefault="002F4A3F" w:rsidP="000E284B">
      <w:pPr>
        <w:rPr>
          <w:sz w:val="22"/>
          <w:szCs w:val="22"/>
        </w:rPr>
      </w:pPr>
    </w:p>
    <w:p w14:paraId="3B7DC0DE" w14:textId="77777777" w:rsidR="00260CDE" w:rsidRPr="00260CDE" w:rsidRDefault="00260CDE">
      <w:pPr>
        <w:spacing w:line="240" w:lineRule="auto"/>
        <w:jc w:val="left"/>
        <w:rPr>
          <w:b/>
          <w:sz w:val="22"/>
          <w:szCs w:val="22"/>
        </w:rPr>
      </w:pPr>
      <w:r w:rsidRPr="00260CDE">
        <w:rPr>
          <w:sz w:val="22"/>
          <w:szCs w:val="22"/>
        </w:rPr>
        <w:br w:type="page"/>
      </w:r>
    </w:p>
    <w:p w14:paraId="3B45E1EF" w14:textId="24360EBC" w:rsidR="00F34F48" w:rsidRPr="00260CDE" w:rsidRDefault="00F34F48" w:rsidP="00F34F48">
      <w:pPr>
        <w:pStyle w:val="berschrift2"/>
        <w:rPr>
          <w:sz w:val="22"/>
          <w:szCs w:val="22"/>
        </w:rPr>
      </w:pPr>
      <w:bookmarkStart w:id="7" w:name="_Toc42530131"/>
      <w:r w:rsidRPr="00260CDE">
        <w:rPr>
          <w:sz w:val="22"/>
          <w:szCs w:val="22"/>
        </w:rPr>
        <w:lastRenderedPageBreak/>
        <w:t>Unterstützung</w:t>
      </w:r>
      <w:r w:rsidR="00260CDE">
        <w:rPr>
          <w:sz w:val="22"/>
          <w:szCs w:val="22"/>
        </w:rPr>
        <w:t>sstrukturen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F34F48" w:rsidRPr="00260CDE" w14:paraId="01ED876B" w14:textId="77777777" w:rsidTr="000E284B">
        <w:tc>
          <w:tcPr>
            <w:tcW w:w="1696" w:type="dxa"/>
          </w:tcPr>
          <w:p w14:paraId="7549BD48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28EF5DC8" w14:textId="0D57EE9C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Ich erledige meine Aufgaben selbstständig.</w:t>
            </w:r>
          </w:p>
        </w:tc>
      </w:tr>
      <w:tr w:rsidR="00F34F48" w:rsidRPr="00260CDE" w14:paraId="2B159DBE" w14:textId="77777777" w:rsidTr="000E284B">
        <w:tc>
          <w:tcPr>
            <w:tcW w:w="1696" w:type="dxa"/>
          </w:tcPr>
          <w:p w14:paraId="1070CB79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523A8BE4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F34F48" w:rsidRPr="00260CDE" w14:paraId="02246C95" w14:textId="77777777" w:rsidTr="000E284B">
        <w:tc>
          <w:tcPr>
            <w:tcW w:w="1696" w:type="dxa"/>
          </w:tcPr>
          <w:p w14:paraId="77515BC9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073B1F17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016994B7" w14:textId="77777777" w:rsidR="00F34F48" w:rsidRPr="00260CDE" w:rsidRDefault="00F34F48" w:rsidP="00F34F48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F34F48" w:rsidRPr="00260CDE" w14:paraId="4784D665" w14:textId="77777777" w:rsidTr="000E284B">
        <w:tc>
          <w:tcPr>
            <w:tcW w:w="1696" w:type="dxa"/>
          </w:tcPr>
          <w:p w14:paraId="4A7AF33E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69D2654B" w14:textId="16223046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Wenn ich einmal nicht weiterkomme, erhalte ich Unterstützung von jemanden aus meiner Familie.</w:t>
            </w:r>
          </w:p>
        </w:tc>
      </w:tr>
      <w:tr w:rsidR="00F34F48" w:rsidRPr="00260CDE" w14:paraId="60282AC2" w14:textId="77777777" w:rsidTr="000E284B">
        <w:tc>
          <w:tcPr>
            <w:tcW w:w="1696" w:type="dxa"/>
          </w:tcPr>
          <w:p w14:paraId="4E21CCF6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01C0E545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F34F48" w:rsidRPr="00260CDE" w14:paraId="5DB84831" w14:textId="77777777" w:rsidTr="000E284B">
        <w:tc>
          <w:tcPr>
            <w:tcW w:w="1696" w:type="dxa"/>
          </w:tcPr>
          <w:p w14:paraId="7FFD3223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2F795B82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38A2AFAB" w14:textId="77777777" w:rsidR="00F34F48" w:rsidRPr="00260CDE" w:rsidRDefault="00F34F48" w:rsidP="00F34F48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F34F48" w:rsidRPr="00260CDE" w14:paraId="08015815" w14:textId="77777777" w:rsidTr="000E284B">
        <w:tc>
          <w:tcPr>
            <w:tcW w:w="1696" w:type="dxa"/>
          </w:tcPr>
          <w:p w14:paraId="5439FC7A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4F97A77D" w14:textId="0DE5FBC1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Wenn ich einmal nicht weiterkomme, erhalte ich Unterstützung von Mitschülerinnen/Mitschülern.</w:t>
            </w:r>
          </w:p>
        </w:tc>
      </w:tr>
      <w:tr w:rsidR="00F34F48" w:rsidRPr="00260CDE" w14:paraId="05F11D55" w14:textId="77777777" w:rsidTr="000E284B">
        <w:tc>
          <w:tcPr>
            <w:tcW w:w="1696" w:type="dxa"/>
          </w:tcPr>
          <w:p w14:paraId="369CBFCC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3676C85B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F34F48" w:rsidRPr="00260CDE" w14:paraId="3D2CFF9D" w14:textId="77777777" w:rsidTr="000E284B">
        <w:tc>
          <w:tcPr>
            <w:tcW w:w="1696" w:type="dxa"/>
          </w:tcPr>
          <w:p w14:paraId="0DFF0A4B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0C3A8C82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4AF7DC13" w14:textId="77777777" w:rsidR="00F34F48" w:rsidRPr="00260CDE" w:rsidRDefault="00F34F48" w:rsidP="00F34F48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F34F48" w:rsidRPr="00260CDE" w14:paraId="1287A10D" w14:textId="77777777" w:rsidTr="000E284B">
        <w:tc>
          <w:tcPr>
            <w:tcW w:w="1696" w:type="dxa"/>
          </w:tcPr>
          <w:p w14:paraId="21C2B140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4516B0C0" w14:textId="3472D5D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Meine Eltern interessieren sich für meine Schulaufgaben.</w:t>
            </w:r>
          </w:p>
        </w:tc>
      </w:tr>
      <w:tr w:rsidR="00F34F48" w:rsidRPr="00260CDE" w14:paraId="08EB00F3" w14:textId="77777777" w:rsidTr="000E284B">
        <w:tc>
          <w:tcPr>
            <w:tcW w:w="1696" w:type="dxa"/>
          </w:tcPr>
          <w:p w14:paraId="783A2764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6A0625F4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F34F48" w:rsidRPr="00260CDE" w14:paraId="19A94263" w14:textId="77777777" w:rsidTr="000E284B">
        <w:tc>
          <w:tcPr>
            <w:tcW w:w="1696" w:type="dxa"/>
          </w:tcPr>
          <w:p w14:paraId="3A900EB1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439080C8" w14:textId="77777777" w:rsidR="00F34F48" w:rsidRPr="00260CDE" w:rsidRDefault="00F34F48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2913322C" w14:textId="77777777" w:rsidR="000E284B" w:rsidRPr="00260CDE" w:rsidRDefault="000E284B" w:rsidP="000E284B">
      <w:pPr>
        <w:rPr>
          <w:sz w:val="22"/>
          <w:szCs w:val="22"/>
        </w:rPr>
      </w:pPr>
    </w:p>
    <w:p w14:paraId="1E6BC31F" w14:textId="77777777" w:rsidR="00260CDE" w:rsidRPr="00260CDE" w:rsidRDefault="00260CDE">
      <w:pPr>
        <w:spacing w:line="240" w:lineRule="auto"/>
        <w:jc w:val="left"/>
        <w:rPr>
          <w:b/>
          <w:sz w:val="22"/>
          <w:szCs w:val="22"/>
        </w:rPr>
      </w:pPr>
      <w:r w:rsidRPr="00260CDE">
        <w:rPr>
          <w:sz w:val="22"/>
          <w:szCs w:val="22"/>
        </w:rPr>
        <w:br w:type="page"/>
      </w:r>
    </w:p>
    <w:p w14:paraId="2B64C4A5" w14:textId="625CD532" w:rsidR="00E02BAF" w:rsidRPr="00260CDE" w:rsidRDefault="00E02BAF" w:rsidP="00E02BAF">
      <w:pPr>
        <w:pStyle w:val="berschrift2"/>
        <w:rPr>
          <w:sz w:val="22"/>
          <w:szCs w:val="22"/>
        </w:rPr>
      </w:pPr>
      <w:bookmarkStart w:id="8" w:name="_Toc42530132"/>
      <w:r w:rsidRPr="00260CDE">
        <w:rPr>
          <w:sz w:val="22"/>
          <w:szCs w:val="22"/>
        </w:rPr>
        <w:lastRenderedPageBreak/>
        <w:t>Aufgabenqualität</w:t>
      </w:r>
      <w:bookmarkEnd w:id="8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02BAF" w:rsidRPr="00260CDE" w14:paraId="48954BAD" w14:textId="77777777" w:rsidTr="00226B39">
        <w:tc>
          <w:tcPr>
            <w:tcW w:w="1696" w:type="dxa"/>
          </w:tcPr>
          <w:p w14:paraId="50A547B8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6FBD3488" w14:textId="5B9B2C14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 xml:space="preserve">Die Aufgaben für den Tag </w:t>
            </w:r>
            <w:r w:rsidR="002F4A3F" w:rsidRPr="00260CDE">
              <w:rPr>
                <w:sz w:val="21"/>
                <w:szCs w:val="21"/>
              </w:rPr>
              <w:t>sind</w:t>
            </w:r>
            <w:r w:rsidR="00ED4767" w:rsidRPr="00260CDE">
              <w:rPr>
                <w:sz w:val="21"/>
                <w:szCs w:val="21"/>
              </w:rPr>
              <w:t xml:space="preserve"> meistens vor Beginn des Schultages verfügbar.</w:t>
            </w:r>
          </w:p>
        </w:tc>
      </w:tr>
      <w:tr w:rsidR="00E02BAF" w:rsidRPr="00260CDE" w14:paraId="1A32D813" w14:textId="77777777" w:rsidTr="00226B39">
        <w:tc>
          <w:tcPr>
            <w:tcW w:w="1696" w:type="dxa"/>
          </w:tcPr>
          <w:p w14:paraId="228518DF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6717E180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02BAF" w:rsidRPr="00260CDE" w14:paraId="769260FD" w14:textId="77777777" w:rsidTr="00226B39">
        <w:tc>
          <w:tcPr>
            <w:tcW w:w="1696" w:type="dxa"/>
          </w:tcPr>
          <w:p w14:paraId="2B980BF3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030F21DA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066553D3" w14:textId="77777777" w:rsidR="00E02BAF" w:rsidRPr="00260CDE" w:rsidRDefault="00E02BAF" w:rsidP="00E02BAF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02BAF" w:rsidRPr="00260CDE" w14:paraId="5AFE7F0B" w14:textId="77777777" w:rsidTr="00226B39">
        <w:tc>
          <w:tcPr>
            <w:tcW w:w="1696" w:type="dxa"/>
          </w:tcPr>
          <w:p w14:paraId="25450067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632D46B5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Die Aufgaben sind so angelegt, dass sie in der vorgegebenen Zeit zu schaffen sind.</w:t>
            </w:r>
          </w:p>
        </w:tc>
      </w:tr>
      <w:tr w:rsidR="00E02BAF" w:rsidRPr="00260CDE" w14:paraId="68AA112F" w14:textId="77777777" w:rsidTr="00226B39">
        <w:tc>
          <w:tcPr>
            <w:tcW w:w="1696" w:type="dxa"/>
          </w:tcPr>
          <w:p w14:paraId="705CBB69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308E92FF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02BAF" w:rsidRPr="00260CDE" w14:paraId="37C636D7" w14:textId="77777777" w:rsidTr="00226B39">
        <w:tc>
          <w:tcPr>
            <w:tcW w:w="1696" w:type="dxa"/>
          </w:tcPr>
          <w:p w14:paraId="5F621C07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51DA1E38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65895D67" w14:textId="77777777" w:rsidR="00E02BAF" w:rsidRPr="00260CDE" w:rsidRDefault="00E02BAF" w:rsidP="00E02BAF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02BAF" w:rsidRPr="00260CDE" w14:paraId="7E03C1E2" w14:textId="77777777" w:rsidTr="00226B39">
        <w:tc>
          <w:tcPr>
            <w:tcW w:w="1696" w:type="dxa"/>
          </w:tcPr>
          <w:p w14:paraId="61D11F25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2EA4A968" w14:textId="789046B2" w:rsidR="00E02BA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Die Aufgaben sind verständlich formuliert.</w:t>
            </w:r>
          </w:p>
        </w:tc>
      </w:tr>
      <w:tr w:rsidR="00E02BAF" w:rsidRPr="00260CDE" w14:paraId="44E34817" w14:textId="77777777" w:rsidTr="00226B39">
        <w:tc>
          <w:tcPr>
            <w:tcW w:w="1696" w:type="dxa"/>
          </w:tcPr>
          <w:p w14:paraId="713209C3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27AD780D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02BAF" w:rsidRPr="00260CDE" w14:paraId="1297A55D" w14:textId="77777777" w:rsidTr="00226B39">
        <w:tc>
          <w:tcPr>
            <w:tcW w:w="1696" w:type="dxa"/>
          </w:tcPr>
          <w:p w14:paraId="5E516B20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7487A37B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5EAFA80A" w14:textId="77777777" w:rsidR="00E02BAF" w:rsidRPr="00260CDE" w:rsidRDefault="00E02BAF" w:rsidP="00E02BAF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02BAF" w:rsidRPr="00260CDE" w14:paraId="195B2E71" w14:textId="77777777" w:rsidTr="00226B39">
        <w:tc>
          <w:tcPr>
            <w:tcW w:w="1696" w:type="dxa"/>
          </w:tcPr>
          <w:p w14:paraId="13CE7DDF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73BF9F9D" w14:textId="358C6F6B" w:rsidR="00E02BA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Die Aufgaben sind interessant.</w:t>
            </w:r>
          </w:p>
        </w:tc>
      </w:tr>
      <w:tr w:rsidR="00E02BAF" w:rsidRPr="00260CDE" w14:paraId="6BA41B90" w14:textId="77777777" w:rsidTr="00226B39">
        <w:tc>
          <w:tcPr>
            <w:tcW w:w="1696" w:type="dxa"/>
          </w:tcPr>
          <w:p w14:paraId="5A1167D0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68C86A55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02BAF" w:rsidRPr="00260CDE" w14:paraId="20AD5EE7" w14:textId="77777777" w:rsidTr="00226B39">
        <w:tc>
          <w:tcPr>
            <w:tcW w:w="1696" w:type="dxa"/>
          </w:tcPr>
          <w:p w14:paraId="11C2579B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67A78530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361E7CF0" w14:textId="77777777" w:rsidR="00E02BAF" w:rsidRPr="00260CDE" w:rsidRDefault="00E02BAF" w:rsidP="00E02BAF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02BAF" w:rsidRPr="00260CDE" w14:paraId="4A5AA794" w14:textId="77777777" w:rsidTr="00226B39">
        <w:tc>
          <w:tcPr>
            <w:tcW w:w="1696" w:type="dxa"/>
          </w:tcPr>
          <w:p w14:paraId="4AABE5CB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3F9B7816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 xml:space="preserve">Wenn es schwierige Aufgaben zu lösen gilt, </w:t>
            </w:r>
            <w:proofErr w:type="spellStart"/>
            <w:r w:rsidRPr="00260CDE">
              <w:rPr>
                <w:sz w:val="21"/>
                <w:szCs w:val="21"/>
              </w:rPr>
              <w:t>weiss</w:t>
            </w:r>
            <w:proofErr w:type="spellEnd"/>
            <w:r w:rsidRPr="00260CDE">
              <w:rPr>
                <w:sz w:val="21"/>
                <w:szCs w:val="21"/>
              </w:rPr>
              <w:t xml:space="preserve"> ich, wo ich nachschauen kann, damit ich sie lösen kann.</w:t>
            </w:r>
          </w:p>
        </w:tc>
      </w:tr>
      <w:tr w:rsidR="00E02BAF" w:rsidRPr="00260CDE" w14:paraId="4D474C8A" w14:textId="77777777" w:rsidTr="00226B39">
        <w:tc>
          <w:tcPr>
            <w:tcW w:w="1696" w:type="dxa"/>
          </w:tcPr>
          <w:p w14:paraId="12DBAC77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10740097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02BAF" w:rsidRPr="00260CDE" w14:paraId="3982B42C" w14:textId="77777777" w:rsidTr="00226B39">
        <w:tc>
          <w:tcPr>
            <w:tcW w:w="1696" w:type="dxa"/>
          </w:tcPr>
          <w:p w14:paraId="43502000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73E87FFB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3FB7AE6C" w14:textId="77777777" w:rsidR="00E02BAF" w:rsidRPr="00260CDE" w:rsidRDefault="00E02BAF" w:rsidP="00E02BAF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02BAF" w:rsidRPr="00260CDE" w14:paraId="1AD56D8C" w14:textId="77777777" w:rsidTr="00226B39">
        <w:tc>
          <w:tcPr>
            <w:tcW w:w="1696" w:type="dxa"/>
          </w:tcPr>
          <w:p w14:paraId="04AB4778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39E17F17" w14:textId="18F82EE4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Die Aufgaben sind so gestellt, dass mir klar ist, warum ich sie bearbeiten sollte.</w:t>
            </w:r>
          </w:p>
        </w:tc>
      </w:tr>
      <w:tr w:rsidR="00E02BAF" w:rsidRPr="00260CDE" w14:paraId="50DE931D" w14:textId="77777777" w:rsidTr="00226B39">
        <w:tc>
          <w:tcPr>
            <w:tcW w:w="1696" w:type="dxa"/>
          </w:tcPr>
          <w:p w14:paraId="08D865AF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70C1AB89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02BAF" w:rsidRPr="00260CDE" w14:paraId="1AC1D484" w14:textId="77777777" w:rsidTr="00226B39">
        <w:tc>
          <w:tcPr>
            <w:tcW w:w="1696" w:type="dxa"/>
          </w:tcPr>
          <w:p w14:paraId="05BEB28E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7FD49E17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66C08DCB" w14:textId="77777777" w:rsidR="00E02BAF" w:rsidRPr="00260CDE" w:rsidRDefault="00E02BAF" w:rsidP="00E02BAF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02BAF" w:rsidRPr="00260CDE" w14:paraId="6BA3B472" w14:textId="77777777" w:rsidTr="00226B39">
        <w:tc>
          <w:tcPr>
            <w:tcW w:w="1696" w:type="dxa"/>
          </w:tcPr>
          <w:p w14:paraId="040C8435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6F38A876" w14:textId="78360A36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Die Aufgaben haben mein Wissen gefestigt.</w:t>
            </w:r>
          </w:p>
        </w:tc>
      </w:tr>
      <w:tr w:rsidR="00E02BAF" w:rsidRPr="00260CDE" w14:paraId="1FCFC7BB" w14:textId="77777777" w:rsidTr="00226B39">
        <w:tc>
          <w:tcPr>
            <w:tcW w:w="1696" w:type="dxa"/>
          </w:tcPr>
          <w:p w14:paraId="024E63BE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145519E9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02BAF" w:rsidRPr="00260CDE" w14:paraId="19241767" w14:textId="77777777" w:rsidTr="00226B39">
        <w:tc>
          <w:tcPr>
            <w:tcW w:w="1696" w:type="dxa"/>
          </w:tcPr>
          <w:p w14:paraId="012E1160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5F5D4B71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18A29832" w14:textId="77777777" w:rsidR="00E02BAF" w:rsidRPr="00260CDE" w:rsidRDefault="00E02BAF" w:rsidP="00E02BAF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E02BAF" w:rsidRPr="00260CDE" w14:paraId="4915903E" w14:textId="77777777" w:rsidTr="00226B39">
        <w:tc>
          <w:tcPr>
            <w:tcW w:w="1696" w:type="dxa"/>
          </w:tcPr>
          <w:p w14:paraId="30B57E79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3DC1A64C" w14:textId="4929C512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Die Aufgaben haben mein Interesse geweckt.</w:t>
            </w:r>
          </w:p>
        </w:tc>
      </w:tr>
      <w:tr w:rsidR="00E02BAF" w:rsidRPr="00260CDE" w14:paraId="3F67D9D3" w14:textId="77777777" w:rsidTr="00226B39">
        <w:tc>
          <w:tcPr>
            <w:tcW w:w="1696" w:type="dxa"/>
          </w:tcPr>
          <w:p w14:paraId="5B4B842C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7B1A6A2A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E02BAF" w:rsidRPr="00260CDE" w14:paraId="2C2A205D" w14:textId="77777777" w:rsidTr="00226B39">
        <w:tc>
          <w:tcPr>
            <w:tcW w:w="1696" w:type="dxa"/>
          </w:tcPr>
          <w:p w14:paraId="0E1C4434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6D713C7B" w14:textId="77777777" w:rsidR="00E02BAF" w:rsidRPr="00260CDE" w:rsidRDefault="00E02BA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4998AC3E" w14:textId="77777777" w:rsidR="00026590" w:rsidRPr="00260CDE" w:rsidRDefault="00026590" w:rsidP="00026590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026590" w:rsidRPr="00260CDE" w14:paraId="0B1B1596" w14:textId="77777777" w:rsidTr="00226B39">
        <w:tc>
          <w:tcPr>
            <w:tcW w:w="1696" w:type="dxa"/>
          </w:tcPr>
          <w:p w14:paraId="0114A144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0F7B5FE9" w14:textId="4DAC1292" w:rsidR="00026590" w:rsidRPr="00260CDE" w:rsidRDefault="00026590" w:rsidP="00226B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Die Aufgaben kann ich alleine bewältigen</w:t>
            </w:r>
            <w:r w:rsidRPr="00260CDE">
              <w:rPr>
                <w:sz w:val="21"/>
                <w:szCs w:val="21"/>
              </w:rPr>
              <w:t>.</w:t>
            </w:r>
          </w:p>
        </w:tc>
      </w:tr>
      <w:tr w:rsidR="00026590" w:rsidRPr="00260CDE" w14:paraId="23725833" w14:textId="77777777" w:rsidTr="00226B39">
        <w:tc>
          <w:tcPr>
            <w:tcW w:w="1696" w:type="dxa"/>
          </w:tcPr>
          <w:p w14:paraId="2917D35A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1213FA34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026590" w:rsidRPr="00260CDE" w14:paraId="1452FAAA" w14:textId="77777777" w:rsidTr="00226B39">
        <w:tc>
          <w:tcPr>
            <w:tcW w:w="1696" w:type="dxa"/>
          </w:tcPr>
          <w:p w14:paraId="74AE5A4E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5FCB4640" w14:textId="77777777" w:rsidR="00026590" w:rsidRPr="00260CDE" w:rsidRDefault="00026590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6B02CD42" w14:textId="77777777" w:rsidR="00E02BAF" w:rsidRPr="00260CDE" w:rsidRDefault="00E02BAF" w:rsidP="00F34F48">
      <w:pPr>
        <w:rPr>
          <w:sz w:val="22"/>
          <w:szCs w:val="22"/>
        </w:rPr>
      </w:pPr>
    </w:p>
    <w:p w14:paraId="73DF62E5" w14:textId="77777777" w:rsidR="00260CDE" w:rsidRPr="00260CDE" w:rsidRDefault="00260CDE">
      <w:pPr>
        <w:spacing w:line="240" w:lineRule="auto"/>
        <w:jc w:val="left"/>
        <w:rPr>
          <w:b/>
          <w:sz w:val="22"/>
          <w:szCs w:val="22"/>
        </w:rPr>
      </w:pPr>
      <w:r w:rsidRPr="00260CDE">
        <w:rPr>
          <w:sz w:val="22"/>
          <w:szCs w:val="22"/>
        </w:rPr>
        <w:br w:type="page"/>
      </w:r>
    </w:p>
    <w:p w14:paraId="39F27CFB" w14:textId="56565844" w:rsidR="0040093E" w:rsidRDefault="0040093E" w:rsidP="002F4A3F">
      <w:pPr>
        <w:pStyle w:val="berschrift2"/>
        <w:rPr>
          <w:sz w:val="22"/>
          <w:szCs w:val="22"/>
        </w:rPr>
      </w:pPr>
      <w:bookmarkStart w:id="9" w:name="_Toc42530133"/>
      <w:r>
        <w:rPr>
          <w:sz w:val="22"/>
          <w:szCs w:val="22"/>
        </w:rPr>
        <w:lastRenderedPageBreak/>
        <w:t>Verzahnung von Fern- und Präsenzunterricht</w:t>
      </w:r>
      <w:bookmarkEnd w:id="9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40093E" w:rsidRPr="00260CDE" w14:paraId="5BAEE0DC" w14:textId="77777777" w:rsidTr="00226B39">
        <w:tc>
          <w:tcPr>
            <w:tcW w:w="1696" w:type="dxa"/>
          </w:tcPr>
          <w:p w14:paraId="655FC1D2" w14:textId="77777777" w:rsidR="0040093E" w:rsidRPr="00260CDE" w:rsidRDefault="0040093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259B8E4D" w14:textId="49B9F693" w:rsidR="0040093E" w:rsidRPr="00260CDE" w:rsidRDefault="0040093E" w:rsidP="00226B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Die Aufgaben für das Lernen zu Hause sind gut auf die Themen des Unterrichts in der Schule abgestimmt.</w:t>
            </w:r>
          </w:p>
        </w:tc>
      </w:tr>
      <w:tr w:rsidR="0040093E" w:rsidRPr="00260CDE" w14:paraId="2FEE4925" w14:textId="77777777" w:rsidTr="00226B39">
        <w:tc>
          <w:tcPr>
            <w:tcW w:w="1696" w:type="dxa"/>
          </w:tcPr>
          <w:p w14:paraId="5EF53D4C" w14:textId="77777777" w:rsidR="0040093E" w:rsidRPr="00260CDE" w:rsidRDefault="0040093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013D839A" w14:textId="77777777" w:rsidR="0040093E" w:rsidRPr="00260CDE" w:rsidRDefault="0040093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40093E" w:rsidRPr="00260CDE" w14:paraId="3BADB64F" w14:textId="77777777" w:rsidTr="00226B39">
        <w:tc>
          <w:tcPr>
            <w:tcW w:w="1696" w:type="dxa"/>
          </w:tcPr>
          <w:p w14:paraId="6378CBA2" w14:textId="77777777" w:rsidR="0040093E" w:rsidRPr="00260CDE" w:rsidRDefault="0040093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2C28FE3A" w14:textId="77777777" w:rsidR="0040093E" w:rsidRPr="00260CDE" w:rsidRDefault="0040093E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484E0D73" w14:textId="77777777" w:rsidR="0040093E" w:rsidRPr="0040093E" w:rsidRDefault="0040093E" w:rsidP="0040093E"/>
    <w:p w14:paraId="486A6858" w14:textId="354BD9E2" w:rsidR="002F4A3F" w:rsidRPr="00260CDE" w:rsidRDefault="002F4A3F" w:rsidP="002F4A3F">
      <w:pPr>
        <w:pStyle w:val="berschrift2"/>
        <w:rPr>
          <w:sz w:val="22"/>
          <w:szCs w:val="22"/>
        </w:rPr>
      </w:pPr>
      <w:bookmarkStart w:id="10" w:name="_Toc42530134"/>
      <w:r w:rsidRPr="00260CDE">
        <w:rPr>
          <w:sz w:val="22"/>
          <w:szCs w:val="22"/>
        </w:rPr>
        <w:t>Persönliche Verfassung</w:t>
      </w:r>
      <w:bookmarkEnd w:id="1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2F4A3F" w:rsidRPr="00260CDE" w14:paraId="4879AF1D" w14:textId="77777777" w:rsidTr="00226B39">
        <w:tc>
          <w:tcPr>
            <w:tcW w:w="1696" w:type="dxa"/>
          </w:tcPr>
          <w:p w14:paraId="3531E690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5667000C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Mit geht es zu Hause die meiste Zeit gut.</w:t>
            </w:r>
          </w:p>
        </w:tc>
      </w:tr>
      <w:tr w:rsidR="002F4A3F" w:rsidRPr="00260CDE" w14:paraId="32E79ABA" w14:textId="77777777" w:rsidTr="00226B39">
        <w:tc>
          <w:tcPr>
            <w:tcW w:w="1696" w:type="dxa"/>
          </w:tcPr>
          <w:p w14:paraId="7F3FD4CE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4ED3EAE8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Einfachauswahl</w:t>
            </w:r>
          </w:p>
        </w:tc>
      </w:tr>
      <w:tr w:rsidR="002F4A3F" w:rsidRPr="00260CDE" w14:paraId="49E205AE" w14:textId="77777777" w:rsidTr="00226B39">
        <w:tc>
          <w:tcPr>
            <w:tcW w:w="1696" w:type="dxa"/>
          </w:tcPr>
          <w:p w14:paraId="7A27A03E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Antworttext:</w:t>
            </w:r>
          </w:p>
        </w:tc>
        <w:tc>
          <w:tcPr>
            <w:tcW w:w="7360" w:type="dxa"/>
          </w:tcPr>
          <w:p w14:paraId="5D3B6016" w14:textId="77777777" w:rsidR="002F4A3F" w:rsidRPr="00260CDE" w:rsidRDefault="002F4A3F" w:rsidP="00226B39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trifft nicht zu – trifft eher nicht zu – trifft eher zu – trifft zu – keine Angabe</w:t>
            </w:r>
          </w:p>
        </w:tc>
      </w:tr>
    </w:tbl>
    <w:p w14:paraId="7F00CE4E" w14:textId="77777777" w:rsidR="002F4A3F" w:rsidRPr="00260CDE" w:rsidRDefault="002F4A3F" w:rsidP="002F4A3F">
      <w:pPr>
        <w:rPr>
          <w:sz w:val="22"/>
          <w:szCs w:val="22"/>
        </w:rPr>
      </w:pPr>
    </w:p>
    <w:p w14:paraId="13F3DFD6" w14:textId="64BD93CE" w:rsidR="000E284B" w:rsidRPr="00260CDE" w:rsidRDefault="000E284B" w:rsidP="006B3E62">
      <w:pPr>
        <w:pStyle w:val="berschrift2"/>
        <w:rPr>
          <w:sz w:val="22"/>
          <w:szCs w:val="22"/>
        </w:rPr>
      </w:pPr>
      <w:bookmarkStart w:id="11" w:name="_Toc42530135"/>
      <w:r w:rsidRPr="00260CDE">
        <w:rPr>
          <w:sz w:val="22"/>
          <w:szCs w:val="22"/>
        </w:rPr>
        <w:t>Probleme, Verbesserungsvorschläge und Positives</w:t>
      </w:r>
      <w:bookmarkEnd w:id="11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0E284B" w:rsidRPr="00260CDE" w14:paraId="69929D77" w14:textId="77777777" w:rsidTr="000E284B">
        <w:tc>
          <w:tcPr>
            <w:tcW w:w="1696" w:type="dxa"/>
          </w:tcPr>
          <w:p w14:paraId="39D8B9CE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4A5CEA3A" w14:textId="4B485DE6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Was stellt für dich ein Problem beim Lernen zu Hause dar? Gib deine Antwort in Stichworten an.</w:t>
            </w:r>
          </w:p>
        </w:tc>
      </w:tr>
      <w:tr w:rsidR="000E284B" w:rsidRPr="00260CDE" w14:paraId="4D0C40F6" w14:textId="77777777" w:rsidTr="000E284B">
        <w:tc>
          <w:tcPr>
            <w:tcW w:w="1696" w:type="dxa"/>
          </w:tcPr>
          <w:p w14:paraId="38AFDBBC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4D8D9EA7" w14:textId="247A30A0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Freitext</w:t>
            </w:r>
          </w:p>
        </w:tc>
      </w:tr>
    </w:tbl>
    <w:p w14:paraId="3F4C47F1" w14:textId="77777777" w:rsidR="000E284B" w:rsidRPr="00260CDE" w:rsidRDefault="000E284B" w:rsidP="000E284B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0E284B" w:rsidRPr="00260CDE" w14:paraId="6984A583" w14:textId="77777777" w:rsidTr="000E284B">
        <w:tc>
          <w:tcPr>
            <w:tcW w:w="1696" w:type="dxa"/>
          </w:tcPr>
          <w:p w14:paraId="6C70C935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3DE3DC3B" w14:textId="1276D0F0" w:rsidR="000E284B" w:rsidRPr="00260CDE" w:rsidRDefault="00FE5FC5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Für die Fortsetzung des Unterrichts zu Hause möchte ich noch anregen/wünsche ich mir …:</w:t>
            </w:r>
            <w:r w:rsidR="000E284B" w:rsidRPr="00260CDE">
              <w:rPr>
                <w:sz w:val="21"/>
                <w:szCs w:val="21"/>
              </w:rPr>
              <w:t xml:space="preserve"> </w:t>
            </w:r>
            <w:r w:rsidRPr="00260CDE">
              <w:rPr>
                <w:sz w:val="21"/>
                <w:szCs w:val="21"/>
              </w:rPr>
              <w:t>(</w:t>
            </w:r>
            <w:r w:rsidR="000E284B" w:rsidRPr="00260CDE">
              <w:rPr>
                <w:sz w:val="21"/>
                <w:szCs w:val="21"/>
              </w:rPr>
              <w:t>Gib deine Antwort in Stichworten an.</w:t>
            </w:r>
            <w:r w:rsidRPr="00260CDE">
              <w:rPr>
                <w:sz w:val="21"/>
                <w:szCs w:val="21"/>
              </w:rPr>
              <w:t>)</w:t>
            </w:r>
          </w:p>
        </w:tc>
      </w:tr>
      <w:tr w:rsidR="000E284B" w:rsidRPr="00260CDE" w14:paraId="541F7445" w14:textId="77777777" w:rsidTr="000E284B">
        <w:tc>
          <w:tcPr>
            <w:tcW w:w="1696" w:type="dxa"/>
          </w:tcPr>
          <w:p w14:paraId="20CE89E1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2E8C36CF" w14:textId="4BB90E3C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Freitext</w:t>
            </w:r>
          </w:p>
        </w:tc>
      </w:tr>
    </w:tbl>
    <w:p w14:paraId="3C8A913C" w14:textId="77777777" w:rsidR="000E284B" w:rsidRPr="00260CDE" w:rsidRDefault="000E284B" w:rsidP="000E284B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0"/>
      </w:tblGrid>
      <w:tr w:rsidR="000E284B" w:rsidRPr="00260CDE" w14:paraId="4070B1B4" w14:textId="77777777" w:rsidTr="000E284B">
        <w:tc>
          <w:tcPr>
            <w:tcW w:w="1696" w:type="dxa"/>
          </w:tcPr>
          <w:p w14:paraId="2AF29113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Fragetext:</w:t>
            </w:r>
          </w:p>
        </w:tc>
        <w:tc>
          <w:tcPr>
            <w:tcW w:w="7360" w:type="dxa"/>
          </w:tcPr>
          <w:p w14:paraId="36B45D6B" w14:textId="323177CD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Was findest du am Lernen zu Hause besonders gut? Gib deine Antwort in Stichworten an.</w:t>
            </w:r>
          </w:p>
        </w:tc>
      </w:tr>
      <w:tr w:rsidR="000E284B" w:rsidRPr="00260CDE" w14:paraId="3561D661" w14:textId="77777777" w:rsidTr="000E284B">
        <w:tc>
          <w:tcPr>
            <w:tcW w:w="1696" w:type="dxa"/>
          </w:tcPr>
          <w:p w14:paraId="3E5E2C72" w14:textId="77777777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Antwortformat:</w:t>
            </w:r>
          </w:p>
        </w:tc>
        <w:tc>
          <w:tcPr>
            <w:tcW w:w="7360" w:type="dxa"/>
          </w:tcPr>
          <w:p w14:paraId="3DDBD407" w14:textId="367DADEE" w:rsidR="000E284B" w:rsidRPr="00260CDE" w:rsidRDefault="000E284B" w:rsidP="000E284B">
            <w:pPr>
              <w:rPr>
                <w:sz w:val="21"/>
                <w:szCs w:val="21"/>
              </w:rPr>
            </w:pPr>
            <w:r w:rsidRPr="00260CDE">
              <w:rPr>
                <w:sz w:val="21"/>
                <w:szCs w:val="21"/>
              </w:rPr>
              <w:t>Freitext</w:t>
            </w:r>
          </w:p>
        </w:tc>
      </w:tr>
    </w:tbl>
    <w:p w14:paraId="35C98A04" w14:textId="77777777" w:rsidR="007F060A" w:rsidRPr="00260CDE" w:rsidRDefault="007F060A">
      <w:pPr>
        <w:spacing w:line="240" w:lineRule="auto"/>
        <w:jc w:val="left"/>
        <w:rPr>
          <w:sz w:val="22"/>
          <w:szCs w:val="22"/>
        </w:rPr>
      </w:pPr>
    </w:p>
    <w:p w14:paraId="2DA67FBA" w14:textId="77777777" w:rsidR="00260CDE" w:rsidRDefault="00260CDE">
      <w:pPr>
        <w:spacing w:line="240" w:lineRule="auto"/>
        <w:jc w:val="left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14:paraId="50A01539" w14:textId="77204FE8" w:rsidR="000E284B" w:rsidRPr="00260CDE" w:rsidRDefault="000E284B" w:rsidP="006B3E62">
      <w:pPr>
        <w:pStyle w:val="berschrift2"/>
        <w:rPr>
          <w:sz w:val="22"/>
          <w:szCs w:val="22"/>
        </w:rPr>
      </w:pPr>
      <w:bookmarkStart w:id="12" w:name="_Toc42530136"/>
      <w:r w:rsidRPr="00260CDE">
        <w:rPr>
          <w:sz w:val="22"/>
          <w:szCs w:val="22"/>
        </w:rPr>
        <w:lastRenderedPageBreak/>
        <w:t>Quellen</w:t>
      </w:r>
      <w:bookmarkEnd w:id="12"/>
    </w:p>
    <w:p w14:paraId="49ADFAAC" w14:textId="4A932871" w:rsidR="00FE5FC5" w:rsidRPr="00260CDE" w:rsidRDefault="00FE5FC5" w:rsidP="000E284B">
      <w:pPr>
        <w:ind w:left="851" w:hanging="851"/>
        <w:rPr>
          <w:sz w:val="21"/>
          <w:szCs w:val="21"/>
        </w:rPr>
      </w:pPr>
      <w:r w:rsidRPr="00260CDE">
        <w:rPr>
          <w:sz w:val="21"/>
          <w:szCs w:val="21"/>
        </w:rPr>
        <w:t xml:space="preserve">edkimo.com (2020). </w:t>
      </w:r>
      <w:r w:rsidRPr="00260CDE">
        <w:rPr>
          <w:i/>
          <w:iCs/>
          <w:sz w:val="21"/>
          <w:szCs w:val="21"/>
        </w:rPr>
        <w:t>COVID19 Schülerfeedback</w:t>
      </w:r>
      <w:r w:rsidRPr="00260CDE">
        <w:rPr>
          <w:sz w:val="21"/>
          <w:szCs w:val="21"/>
        </w:rPr>
        <w:t>. Online-Zugriff.</w:t>
      </w:r>
    </w:p>
    <w:p w14:paraId="77E5899B" w14:textId="71108095" w:rsidR="00FE5FC5" w:rsidRPr="00260CDE" w:rsidRDefault="00FE5FC5" w:rsidP="000E284B">
      <w:pPr>
        <w:ind w:left="851" w:hanging="851"/>
        <w:rPr>
          <w:sz w:val="21"/>
          <w:szCs w:val="21"/>
        </w:rPr>
      </w:pPr>
      <w:r w:rsidRPr="00260CDE">
        <w:rPr>
          <w:sz w:val="21"/>
          <w:szCs w:val="21"/>
        </w:rPr>
        <w:t xml:space="preserve">LEONIE Befragungssystem (2020). </w:t>
      </w:r>
      <w:r w:rsidRPr="00260CDE">
        <w:rPr>
          <w:i/>
          <w:iCs/>
          <w:sz w:val="21"/>
          <w:szCs w:val="21"/>
        </w:rPr>
        <w:t>Fragebogen: Unterricht zu Hause</w:t>
      </w:r>
      <w:r w:rsidRPr="00260CDE">
        <w:rPr>
          <w:sz w:val="21"/>
          <w:szCs w:val="21"/>
        </w:rPr>
        <w:t>. Online-Zugriff.</w:t>
      </w:r>
    </w:p>
    <w:p w14:paraId="7A94134F" w14:textId="6B218C53" w:rsidR="006B3E62" w:rsidRDefault="000E284B" w:rsidP="002F4A3F">
      <w:pPr>
        <w:ind w:left="851" w:hanging="851"/>
        <w:rPr>
          <w:sz w:val="21"/>
          <w:szCs w:val="21"/>
        </w:rPr>
      </w:pPr>
      <w:proofErr w:type="spellStart"/>
      <w:r w:rsidRPr="00260CDE">
        <w:rPr>
          <w:sz w:val="21"/>
          <w:szCs w:val="21"/>
        </w:rPr>
        <w:t>Mauchle</w:t>
      </w:r>
      <w:proofErr w:type="spellEnd"/>
      <w:r w:rsidRPr="00260CDE">
        <w:rPr>
          <w:sz w:val="21"/>
          <w:szCs w:val="21"/>
        </w:rPr>
        <w:t xml:space="preserve">, M. &amp; </w:t>
      </w:r>
      <w:proofErr w:type="spellStart"/>
      <w:r w:rsidRPr="00260CDE">
        <w:rPr>
          <w:sz w:val="21"/>
          <w:szCs w:val="21"/>
        </w:rPr>
        <w:t>Brägger</w:t>
      </w:r>
      <w:proofErr w:type="spellEnd"/>
      <w:r w:rsidRPr="00260CDE">
        <w:rPr>
          <w:sz w:val="21"/>
          <w:szCs w:val="21"/>
        </w:rPr>
        <w:t xml:space="preserve">, G. (2020). </w:t>
      </w:r>
      <w:r w:rsidRPr="00260CDE">
        <w:rPr>
          <w:i/>
          <w:iCs/>
          <w:sz w:val="21"/>
          <w:szCs w:val="21"/>
        </w:rPr>
        <w:t>Instrument S84. Schüler/innen-Befragung zum Fernunterricht</w:t>
      </w:r>
      <w:r w:rsidRPr="00260CDE">
        <w:rPr>
          <w:sz w:val="21"/>
          <w:szCs w:val="21"/>
        </w:rPr>
        <w:t xml:space="preserve">. </w:t>
      </w:r>
      <w:proofErr w:type="spellStart"/>
      <w:r w:rsidRPr="00260CDE">
        <w:rPr>
          <w:sz w:val="21"/>
          <w:szCs w:val="21"/>
        </w:rPr>
        <w:t>IQESonline</w:t>
      </w:r>
      <w:proofErr w:type="spellEnd"/>
      <w:r w:rsidRPr="00260CDE">
        <w:rPr>
          <w:sz w:val="21"/>
          <w:szCs w:val="21"/>
        </w:rPr>
        <w:t>.</w:t>
      </w:r>
    </w:p>
    <w:p w14:paraId="0111379B" w14:textId="4079EAD9" w:rsidR="00E20B3A" w:rsidRPr="00260CDE" w:rsidRDefault="00E20B3A" w:rsidP="002F4A3F">
      <w:pPr>
        <w:ind w:left="851" w:hanging="851"/>
        <w:rPr>
          <w:sz w:val="21"/>
          <w:szCs w:val="21"/>
        </w:rPr>
      </w:pPr>
      <w:r>
        <w:rPr>
          <w:sz w:val="21"/>
          <w:szCs w:val="21"/>
        </w:rPr>
        <w:t xml:space="preserve">Nowak, D. (2020). </w:t>
      </w:r>
      <w:r w:rsidRPr="00E20B3A">
        <w:rPr>
          <w:i/>
          <w:iCs/>
          <w:sz w:val="21"/>
          <w:szCs w:val="21"/>
        </w:rPr>
        <w:t>Items zur Abfrage der Fernunterrichtssituation</w:t>
      </w:r>
      <w:r>
        <w:rPr>
          <w:sz w:val="21"/>
          <w:szCs w:val="21"/>
        </w:rPr>
        <w:t>. Medienzentrum Frankfurt.</w:t>
      </w:r>
    </w:p>
    <w:sectPr w:rsidR="00E20B3A" w:rsidRPr="00260CDE" w:rsidSect="007F060A">
      <w:headerReference w:type="default" r:id="rId8"/>
      <w:footerReference w:type="even" r:id="rId9"/>
      <w:footerReference w:type="default" r:id="rId10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80B1F" w14:textId="77777777" w:rsidR="004A210E" w:rsidRDefault="004A210E" w:rsidP="001472C9">
      <w:r>
        <w:separator/>
      </w:r>
    </w:p>
  </w:endnote>
  <w:endnote w:type="continuationSeparator" w:id="0">
    <w:p w14:paraId="552E2B75" w14:textId="77777777" w:rsidR="004A210E" w:rsidRDefault="004A210E" w:rsidP="0014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812405519"/>
      <w:docPartObj>
        <w:docPartGallery w:val="Page Numbers (Bottom of Page)"/>
        <w:docPartUnique/>
      </w:docPartObj>
    </w:sdtPr>
    <w:sdtContent>
      <w:p w14:paraId="001438BA" w14:textId="43CD5D6C" w:rsidR="00226B39" w:rsidRDefault="00226B39" w:rsidP="00226B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06E1A36" w14:textId="77777777" w:rsidR="00226B39" w:rsidRDefault="00226B39" w:rsidP="007F060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121272009"/>
      <w:docPartObj>
        <w:docPartGallery w:val="Page Numbers (Bottom of Page)"/>
        <w:docPartUnique/>
      </w:docPartObj>
    </w:sdtPr>
    <w:sdtContent>
      <w:p w14:paraId="21C1CB33" w14:textId="512DD91F" w:rsidR="00226B39" w:rsidRDefault="00226B39" w:rsidP="00226B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D00036C" w14:textId="77777777" w:rsidR="00226B39" w:rsidRDefault="00226B39" w:rsidP="007F060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60469" w14:textId="77777777" w:rsidR="004A210E" w:rsidRDefault="004A210E" w:rsidP="001472C9">
      <w:r>
        <w:separator/>
      </w:r>
    </w:p>
  </w:footnote>
  <w:footnote w:type="continuationSeparator" w:id="0">
    <w:p w14:paraId="3AC38756" w14:textId="77777777" w:rsidR="004A210E" w:rsidRDefault="004A210E" w:rsidP="0014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A789A" w14:textId="77777777" w:rsidR="00226B39" w:rsidRPr="006B5C5C" w:rsidRDefault="00226B39" w:rsidP="006B5C5C">
    <w:pPr>
      <w:pStyle w:val="Kopfzeile"/>
      <w:tabs>
        <w:tab w:val="clear" w:pos="9406"/>
        <w:tab w:val="right" w:pos="14289"/>
      </w:tabs>
      <w:jc w:val="lef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DD75586" wp14:editId="38F8C21B">
          <wp:simplePos x="0" y="0"/>
          <wp:positionH relativeFrom="column">
            <wp:posOffset>4224020</wp:posOffset>
          </wp:positionH>
          <wp:positionV relativeFrom="paragraph">
            <wp:posOffset>-100701</wp:posOffset>
          </wp:positionV>
          <wp:extent cx="1504315" cy="2133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8-28 at 14.17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21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Nowak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911B8"/>
    <w:multiLevelType w:val="hybridMultilevel"/>
    <w:tmpl w:val="6A6416EE"/>
    <w:lvl w:ilvl="0" w:tplc="5344C9CE">
      <w:start w:val="2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3131"/>
    <w:multiLevelType w:val="hybridMultilevel"/>
    <w:tmpl w:val="DCD6BDF8"/>
    <w:lvl w:ilvl="0" w:tplc="098CBA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16B4B"/>
    <w:multiLevelType w:val="hybridMultilevel"/>
    <w:tmpl w:val="E4145FD6"/>
    <w:lvl w:ilvl="0" w:tplc="16FE6790">
      <w:numFmt w:val="bullet"/>
      <w:pStyle w:val="Listenabsatz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30C03"/>
    <w:multiLevelType w:val="hybridMultilevel"/>
    <w:tmpl w:val="ABD0D064"/>
    <w:lvl w:ilvl="0" w:tplc="394EB9F6">
      <w:start w:val="2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705DF"/>
    <w:multiLevelType w:val="hybridMultilevel"/>
    <w:tmpl w:val="9170FEA8"/>
    <w:lvl w:ilvl="0" w:tplc="6966E35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mirrorMargins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9B"/>
    <w:rsid w:val="0001373C"/>
    <w:rsid w:val="00026590"/>
    <w:rsid w:val="00047A35"/>
    <w:rsid w:val="000E284B"/>
    <w:rsid w:val="00105E7B"/>
    <w:rsid w:val="001070EB"/>
    <w:rsid w:val="00117EFB"/>
    <w:rsid w:val="001468E0"/>
    <w:rsid w:val="001472C9"/>
    <w:rsid w:val="001C5511"/>
    <w:rsid w:val="00226B39"/>
    <w:rsid w:val="00252167"/>
    <w:rsid w:val="00260CDE"/>
    <w:rsid w:val="00267FE8"/>
    <w:rsid w:val="002A29B6"/>
    <w:rsid w:val="002C0E97"/>
    <w:rsid w:val="002D0511"/>
    <w:rsid w:val="002D2F9B"/>
    <w:rsid w:val="002F4A3F"/>
    <w:rsid w:val="0030265C"/>
    <w:rsid w:val="003B73A7"/>
    <w:rsid w:val="003E65A6"/>
    <w:rsid w:val="0040093E"/>
    <w:rsid w:val="00406785"/>
    <w:rsid w:val="00472543"/>
    <w:rsid w:val="004A210E"/>
    <w:rsid w:val="004A6BA7"/>
    <w:rsid w:val="005961EC"/>
    <w:rsid w:val="005C25D9"/>
    <w:rsid w:val="006148E8"/>
    <w:rsid w:val="00633AE5"/>
    <w:rsid w:val="006A67BC"/>
    <w:rsid w:val="006B3E62"/>
    <w:rsid w:val="006B5C5C"/>
    <w:rsid w:val="00710E36"/>
    <w:rsid w:val="007B1755"/>
    <w:rsid w:val="007F060A"/>
    <w:rsid w:val="0091129E"/>
    <w:rsid w:val="009251C1"/>
    <w:rsid w:val="00931712"/>
    <w:rsid w:val="00973072"/>
    <w:rsid w:val="00A67ED7"/>
    <w:rsid w:val="00AC3589"/>
    <w:rsid w:val="00AD1960"/>
    <w:rsid w:val="00B442CA"/>
    <w:rsid w:val="00B6240D"/>
    <w:rsid w:val="00B971C8"/>
    <w:rsid w:val="00C41573"/>
    <w:rsid w:val="00C65773"/>
    <w:rsid w:val="00CF5A2D"/>
    <w:rsid w:val="00D15C14"/>
    <w:rsid w:val="00D33159"/>
    <w:rsid w:val="00E02BAF"/>
    <w:rsid w:val="00E20B3A"/>
    <w:rsid w:val="00E85155"/>
    <w:rsid w:val="00ED4767"/>
    <w:rsid w:val="00ED58DD"/>
    <w:rsid w:val="00EE0860"/>
    <w:rsid w:val="00F174C5"/>
    <w:rsid w:val="00F34F48"/>
    <w:rsid w:val="00F57AC3"/>
    <w:rsid w:val="00F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3A2E0"/>
  <w15:chartTrackingRefBased/>
  <w15:docId w15:val="{C87B1914-58F7-A849-BBC1-84078808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72C9"/>
    <w:pPr>
      <w:spacing w:line="276" w:lineRule="auto"/>
      <w:jc w:val="both"/>
    </w:pPr>
    <w:rPr>
      <w:rFonts w:asciiTheme="majorHAnsi" w:eastAsiaTheme="minorEastAsia" w:hAnsiTheme="majorHAnsi" w:cstheme="maj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72C9"/>
    <w:pPr>
      <w:spacing w:before="240" w:after="24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72C9"/>
    <w:pPr>
      <w:spacing w:before="120" w:after="12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472C9"/>
    <w:pPr>
      <w:spacing w:before="60" w:after="60"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autoRedefine/>
    <w:uiPriority w:val="99"/>
    <w:unhideWhenUsed/>
    <w:rsid w:val="00E85155"/>
    <w:pPr>
      <w:tabs>
        <w:tab w:val="left" w:pos="1418"/>
        <w:tab w:val="right" w:leader="dot" w:pos="9055"/>
      </w:tabs>
      <w:spacing w:before="80" w:after="120"/>
      <w:ind w:left="1514" w:right="561" w:hanging="1514"/>
      <w:contextualSpacing/>
    </w:pPr>
    <w:rPr>
      <w:rFonts w:ascii="Times New Roman" w:hAnsi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0265C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265C"/>
  </w:style>
  <w:style w:type="paragraph" w:styleId="Fuzeile">
    <w:name w:val="footer"/>
    <w:basedOn w:val="Standard"/>
    <w:link w:val="FuzeileZchn"/>
    <w:uiPriority w:val="99"/>
    <w:unhideWhenUsed/>
    <w:rsid w:val="0030265C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265C"/>
  </w:style>
  <w:style w:type="table" w:styleId="Tabellenraster">
    <w:name w:val="Table Grid"/>
    <w:basedOn w:val="NormaleTabelle"/>
    <w:uiPriority w:val="39"/>
    <w:rsid w:val="003B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72C9"/>
    <w:pPr>
      <w:numPr>
        <w:numId w:val="1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472C9"/>
    <w:rPr>
      <w:rFonts w:asciiTheme="majorHAnsi" w:hAnsiTheme="majorHAnsi" w:cstheme="majorHAnsi"/>
      <w:b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72C9"/>
    <w:rPr>
      <w:rFonts w:asciiTheme="majorHAnsi" w:hAnsiTheme="majorHAnsi" w:cs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72C9"/>
    <w:rPr>
      <w:rFonts w:asciiTheme="majorHAnsi" w:hAnsiTheme="majorHAnsi" w:cstheme="majorHAnsi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2F9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2F9B"/>
    <w:rPr>
      <w:rFonts w:ascii="Times New Roman" w:eastAsiaTheme="minorEastAsia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15C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5C14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7F060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F060A"/>
    <w:pPr>
      <w:spacing w:after="100"/>
      <w:ind w:left="240"/>
    </w:pPr>
  </w:style>
  <w:style w:type="character" w:styleId="Seitenzahl">
    <w:name w:val="page number"/>
    <w:basedOn w:val="Absatz-Standardschriftart"/>
    <w:uiPriority w:val="99"/>
    <w:semiHidden/>
    <w:unhideWhenUsed/>
    <w:rsid w:val="007F0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nnis.nowak@medienzentrum-frankfurt.de?subject=Evalua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nisnowak/Library/Group%20Containers/UBF8T346G9.Office/User%20Content.localized/Templates.localized/MZ%20FFM%20n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MZ FFM neu.dotx</Template>
  <TotalTime>0</TotalTime>
  <Pages>10</Pages>
  <Words>2065</Words>
  <Characters>13013</Characters>
  <Application>Microsoft Office Word</Application>
  <DocSecurity>0</DocSecurity>
  <Lines>108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Nowak</dc:creator>
  <cp:keywords/>
  <dc:description/>
  <cp:lastModifiedBy>Dennis Nowak</cp:lastModifiedBy>
  <cp:revision>10</cp:revision>
  <dcterms:created xsi:type="dcterms:W3CDTF">2020-04-23T21:51:00Z</dcterms:created>
  <dcterms:modified xsi:type="dcterms:W3CDTF">2020-06-09T11:01:00Z</dcterms:modified>
</cp:coreProperties>
</file>